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HostTable"/>
        <w:tblW w:w="0" w:type="auto"/>
        <w:tblLayout w:type="fixed"/>
        <w:tblLook w:val="04A0" w:firstRow="1" w:lastRow="0" w:firstColumn="1" w:lastColumn="0" w:noHBand="0" w:noVBand="1"/>
        <w:tblCaption w:val="Layout table"/>
      </w:tblPr>
      <w:tblGrid>
        <w:gridCol w:w="3741"/>
        <w:gridCol w:w="724"/>
        <w:gridCol w:w="502"/>
        <w:gridCol w:w="4815"/>
        <w:gridCol w:w="718"/>
        <w:gridCol w:w="3900"/>
      </w:tblGrid>
      <w:tr w:rsidR="00D52E95" w14:paraId="239C094E" w14:textId="77777777">
        <w:trPr>
          <w:trHeight w:hRule="exact" w:val="10800"/>
        </w:trPr>
        <w:tc>
          <w:tcPr>
            <w:tcW w:w="3741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Caption w:val="Layout table"/>
            </w:tblPr>
            <w:tblGrid>
              <w:gridCol w:w="3741"/>
            </w:tblGrid>
            <w:tr w:rsidR="00D52E95" w14:paraId="438B456E" w14:textId="77777777">
              <w:trPr>
                <w:trHeight w:hRule="exact" w:val="9864"/>
              </w:trPr>
              <w:tc>
                <w:tcPr>
                  <w:tcW w:w="5000" w:type="pct"/>
                  <w:shd w:val="clear" w:color="auto" w:fill="2B7471" w:themeFill="accent1" w:themeFillShade="80"/>
                </w:tcPr>
                <w:p w14:paraId="2A3F6AA7" w14:textId="77777777" w:rsidR="00D52E95" w:rsidRDefault="00184144">
                  <w:pPr>
                    <w:pStyle w:val="BlockHeading"/>
                  </w:pPr>
                  <w:r>
                    <w:t>C</w:t>
                  </w:r>
                  <w:r w:rsidR="00322476">
                    <w:t>ity of Ontario</w:t>
                  </w:r>
                </w:p>
                <w:p w14:paraId="5DEB4821" w14:textId="2670F82E" w:rsidR="00D52E95" w:rsidRDefault="004528B8" w:rsidP="004528B8">
                  <w:pPr>
                    <w:pStyle w:val="BlockText"/>
                  </w:pPr>
                  <w:r>
                    <w:t>President of Council</w:t>
                  </w:r>
                  <w:r>
                    <w:br/>
                  </w:r>
                  <w:r w:rsidR="00BF33ED">
                    <w:t>Eddie Gallo</w:t>
                  </w:r>
                  <w:r>
                    <w:br/>
                  </w:r>
                  <w:r w:rsidR="00BF33ED">
                    <w:t>567-241-3016</w:t>
                  </w:r>
                  <w:r>
                    <w:br/>
                  </w:r>
                  <w:r>
                    <w:br/>
                    <w:t>Council at Large</w:t>
                  </w:r>
                  <w:r>
                    <w:br/>
                  </w:r>
                  <w:r w:rsidR="00952BD1">
                    <w:t>Anderson Roll</w:t>
                  </w:r>
                  <w:r>
                    <w:br/>
                  </w:r>
                  <w:r w:rsidR="00952BD1">
                    <w:t>567-333-0387</w:t>
                  </w:r>
                  <w:r>
                    <w:br/>
                  </w:r>
                  <w:r>
                    <w:br/>
                    <w:t>Council at Large</w:t>
                  </w:r>
                  <w:r>
                    <w:br/>
                  </w:r>
                  <w:r w:rsidR="00952BD1">
                    <w:t>Rick Pauley</w:t>
                  </w:r>
                  <w:r>
                    <w:br/>
                  </w:r>
                  <w:r w:rsidR="00952BD1">
                    <w:t>419-545-3698</w:t>
                  </w:r>
                  <w:r>
                    <w:br/>
                  </w:r>
                  <w:r>
                    <w:br/>
                    <w:t>Council at Large</w:t>
                  </w:r>
                  <w:r>
                    <w:br/>
                  </w:r>
                  <w:r w:rsidR="00952BD1">
                    <w:t>Brennen Finfgeld</w:t>
                  </w:r>
                  <w:r>
                    <w:br/>
                  </w:r>
                  <w:r w:rsidR="00952BD1">
                    <w:t>567-333-1456</w:t>
                  </w:r>
                  <w:r w:rsidR="004A16FA">
                    <w:br/>
                  </w:r>
                  <w:r w:rsidR="004A16FA">
                    <w:br/>
                    <w:t>First Ward Councilman</w:t>
                  </w:r>
                  <w:r w:rsidR="004A16FA">
                    <w:br/>
                  </w:r>
                  <w:r w:rsidR="00985160">
                    <w:t>Nathan Sunderland</w:t>
                  </w:r>
                  <w:r w:rsidR="004A16FA">
                    <w:br/>
                  </w:r>
                  <w:r w:rsidR="00985160">
                    <w:t>419-545-1848</w:t>
                  </w:r>
                  <w:r>
                    <w:br/>
                  </w:r>
                  <w:r>
                    <w:br/>
                    <w:t>Second Ward Councilwoman</w:t>
                  </w:r>
                  <w:r>
                    <w:br/>
                  </w:r>
                  <w:r w:rsidR="00BF33ED">
                    <w:t>Rose Feagin</w:t>
                  </w:r>
                  <w:r>
                    <w:br/>
                  </w:r>
                  <w:r w:rsidR="00BF33ED">
                    <w:t>419-543-1970</w:t>
                  </w:r>
                  <w:r>
                    <w:br/>
                  </w:r>
                  <w:r>
                    <w:br/>
                    <w:t>Third Ward Counc</w:t>
                  </w:r>
                  <w:r w:rsidR="00B57EB9">
                    <w:t>ilwoman</w:t>
                  </w:r>
                  <w:r>
                    <w:br/>
                  </w:r>
                  <w:r w:rsidR="00BF33ED">
                    <w:t>Sherry Branham-Fonner</w:t>
                  </w:r>
                  <w:r>
                    <w:br/>
                  </w:r>
                  <w:r w:rsidR="00BF33ED">
                    <w:t>419-566-9527</w:t>
                  </w:r>
                  <w:r>
                    <w:br/>
                  </w:r>
                  <w:r>
                    <w:br/>
                    <w:t>Fourth Ward Councilman</w:t>
                  </w:r>
                  <w:r>
                    <w:br/>
                  </w:r>
                  <w:r w:rsidR="00BF33ED">
                    <w:t>J</w:t>
                  </w:r>
                  <w:r w:rsidR="00952BD1">
                    <w:t>ason Bilyj</w:t>
                  </w:r>
                  <w:r>
                    <w:br/>
                  </w:r>
                  <w:r w:rsidR="00BF33ED">
                    <w:t>419-</w:t>
                  </w:r>
                  <w:r w:rsidR="00952BD1">
                    <w:t>405-5004</w:t>
                  </w:r>
                </w:p>
                <w:p w14:paraId="263B146C" w14:textId="77777777" w:rsidR="004528B8" w:rsidRDefault="004528B8" w:rsidP="004528B8">
                  <w:pPr>
                    <w:pStyle w:val="BlockText"/>
                    <w:ind w:left="0"/>
                  </w:pPr>
                </w:p>
              </w:tc>
            </w:tr>
            <w:tr w:rsidR="00D52E95" w14:paraId="2639E6F2" w14:textId="77777777">
              <w:trPr>
                <w:trHeight w:hRule="exact" w:val="504"/>
              </w:trPr>
              <w:tc>
                <w:tcPr>
                  <w:tcW w:w="5000" w:type="pct"/>
                  <w:shd w:val="clear" w:color="auto" w:fill="2B7471" w:themeFill="accent1" w:themeFillShade="80"/>
                </w:tcPr>
                <w:p w14:paraId="50F370C4" w14:textId="77777777" w:rsidR="00D52E95" w:rsidRDefault="00D52E95"/>
              </w:tc>
            </w:tr>
            <w:tr w:rsidR="00D52E95" w14:paraId="20DB1093" w14:textId="77777777">
              <w:trPr>
                <w:trHeight w:hRule="exact" w:val="216"/>
              </w:trPr>
              <w:tc>
                <w:tcPr>
                  <w:tcW w:w="5000" w:type="pct"/>
                </w:tcPr>
                <w:p w14:paraId="165DA04B" w14:textId="77777777" w:rsidR="00D52E95" w:rsidRDefault="00D52E95"/>
              </w:tc>
            </w:tr>
            <w:tr w:rsidR="00D52E95" w14:paraId="17A76F59" w14:textId="77777777">
              <w:trPr>
                <w:trHeight w:hRule="exact" w:val="216"/>
              </w:trPr>
              <w:tc>
                <w:tcPr>
                  <w:tcW w:w="5000" w:type="pct"/>
                  <w:shd w:val="clear" w:color="auto" w:fill="2B7471" w:themeFill="accent1" w:themeFillShade="80"/>
                </w:tcPr>
                <w:p w14:paraId="0F179B24" w14:textId="77777777" w:rsidR="00D52E95" w:rsidRDefault="00D52E95"/>
              </w:tc>
            </w:tr>
          </w:tbl>
          <w:p w14:paraId="0D6776D0" w14:textId="77777777" w:rsidR="00D52E95" w:rsidRDefault="00D52E95"/>
        </w:tc>
        <w:tc>
          <w:tcPr>
            <w:tcW w:w="724" w:type="dxa"/>
          </w:tcPr>
          <w:p w14:paraId="5545B5FE" w14:textId="77777777" w:rsidR="00D52E95" w:rsidRDefault="00D52E95"/>
        </w:tc>
        <w:tc>
          <w:tcPr>
            <w:tcW w:w="502" w:type="dxa"/>
          </w:tcPr>
          <w:p w14:paraId="6E63C675" w14:textId="77777777" w:rsidR="00D52E95" w:rsidRDefault="00D52E95"/>
        </w:tc>
        <w:tc>
          <w:tcPr>
            <w:tcW w:w="4815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Caption w:val="Layout table"/>
            </w:tblPr>
            <w:tblGrid>
              <w:gridCol w:w="4815"/>
            </w:tblGrid>
            <w:tr w:rsidR="00D52E95" w14:paraId="0D7249D0" w14:textId="77777777">
              <w:trPr>
                <w:cantSplit/>
                <w:trHeight w:hRule="exact" w:val="6480"/>
              </w:trPr>
              <w:tc>
                <w:tcPr>
                  <w:tcW w:w="5000" w:type="pct"/>
                  <w:textDirection w:val="btLr"/>
                </w:tcPr>
                <w:p w14:paraId="04C17A02" w14:textId="77777777" w:rsidR="00D52E95" w:rsidRDefault="00D52E95" w:rsidP="00322476">
                  <w:pPr>
                    <w:pStyle w:val="Recipient"/>
                  </w:pPr>
                </w:p>
              </w:tc>
            </w:tr>
            <w:tr w:rsidR="00D52E95" w14:paraId="291A5FFC" w14:textId="77777777">
              <w:trPr>
                <w:cantSplit/>
                <w:trHeight w:hRule="exact" w:val="4320"/>
              </w:trPr>
              <w:tc>
                <w:tcPr>
                  <w:tcW w:w="5000" w:type="pct"/>
                  <w:textDirection w:val="btLr"/>
                </w:tcPr>
                <w:p w14:paraId="7486750B" w14:textId="77777777" w:rsidR="00D52E95" w:rsidRDefault="009C0E05">
                  <w:pPr>
                    <w:pStyle w:val="ReturnAddress"/>
                  </w:pPr>
                  <w:sdt>
                    <w:sdtPr>
                      <w:alias w:val="Company Name"/>
                      <w:tag w:val=""/>
                      <w:id w:val="-172038622"/>
                      <w:placeholder>
                        <w:docPart w:val="E950DD6C81844B5AB51CB93FC68D4B1D"/>
                      </w:placeholder>
                      <w:dataBinding w:prefixMappings="xmlns:ns0='http://schemas.openxmlformats.org/officeDocument/2006/extended-properties' " w:xpath="/ns0:Properties[1]/ns0:Company[1]" w:storeItemID="{6668398D-A668-4E3E-A5EB-62B293D839F1}"/>
                      <w15:appearance w15:val="hidden"/>
                      <w:text/>
                    </w:sdtPr>
                    <w:sdtEndPr/>
                    <w:sdtContent>
                      <w:r w:rsidR="00322476">
                        <w:t>City of Ontario</w:t>
                      </w:r>
                    </w:sdtContent>
                  </w:sdt>
                </w:p>
                <w:sdt>
                  <w:sdtPr>
                    <w:alias w:val="Address"/>
                    <w:tag w:val=""/>
                    <w:id w:val="-522012300"/>
                    <w:placeholder>
                      <w:docPart w:val="922A1C8083584C7DBDAEEB5BAD4392E2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15:appearance w15:val="hidden"/>
                    <w:text w:multiLine="1"/>
                  </w:sdtPr>
                  <w:sdtEndPr/>
                  <w:sdtContent>
                    <w:p w14:paraId="654527F2" w14:textId="77777777" w:rsidR="00D52E95" w:rsidRDefault="00322476">
                      <w:pPr>
                        <w:pStyle w:val="ReturnAddress"/>
                      </w:pPr>
                      <w:r>
                        <w:t>555 Stumbo Rd</w:t>
                      </w:r>
                      <w:r>
                        <w:br/>
                        <w:t>Ontario, Ohio 44906</w:t>
                      </w:r>
                    </w:p>
                  </w:sdtContent>
                </w:sdt>
              </w:tc>
            </w:tr>
          </w:tbl>
          <w:p w14:paraId="73E0FDB1" w14:textId="77777777" w:rsidR="00D52E95" w:rsidRDefault="00D52E95"/>
        </w:tc>
        <w:tc>
          <w:tcPr>
            <w:tcW w:w="718" w:type="dxa"/>
          </w:tcPr>
          <w:p w14:paraId="19716384" w14:textId="77777777" w:rsidR="00D52E95" w:rsidRDefault="00D52E95"/>
        </w:tc>
        <w:tc>
          <w:tcPr>
            <w:tcW w:w="3900" w:type="dxa"/>
          </w:tcPr>
          <w:tbl>
            <w:tblPr>
              <w:tblStyle w:val="HostTable"/>
              <w:tblpPr w:leftFromText="180" w:rightFromText="180" w:horzAnchor="margin" w:tblpY="-345"/>
              <w:tblOverlap w:val="never"/>
              <w:tblW w:w="4125" w:type="dxa"/>
              <w:jc w:val="left"/>
              <w:tblLayout w:type="fixed"/>
              <w:tblLook w:val="04A0" w:firstRow="1" w:lastRow="0" w:firstColumn="1" w:lastColumn="0" w:noHBand="0" w:noVBand="1"/>
              <w:tblCaption w:val="Layout table"/>
            </w:tblPr>
            <w:tblGrid>
              <w:gridCol w:w="3405"/>
              <w:gridCol w:w="720"/>
            </w:tblGrid>
            <w:tr w:rsidR="00D52E95" w14:paraId="46687A91" w14:textId="77777777" w:rsidTr="00EF6C6B">
              <w:trPr>
                <w:gridAfter w:val="1"/>
                <w:wAfter w:w="24" w:type="pct"/>
                <w:trHeight w:hRule="exact" w:val="3252"/>
                <w:jc w:val="left"/>
              </w:trPr>
              <w:tc>
                <w:tcPr>
                  <w:tcW w:w="4976" w:type="pct"/>
                  <w:vAlign w:val="bottom"/>
                </w:tcPr>
                <w:p w14:paraId="2A0F5011" w14:textId="77777777" w:rsidR="00EF6C6B" w:rsidRDefault="00DF2935" w:rsidP="00EF6C6B">
                  <w:pPr>
                    <w:pStyle w:val="Title"/>
                    <w:jc w:val="center"/>
                  </w:pPr>
                  <w:r>
                    <w:t xml:space="preserve">CITY </w:t>
                  </w:r>
                </w:p>
                <w:p w14:paraId="2E038E4E" w14:textId="08D337C6" w:rsidR="00D52E95" w:rsidRDefault="00DF2935" w:rsidP="00EF6C6B">
                  <w:pPr>
                    <w:pStyle w:val="Title"/>
                    <w:jc w:val="center"/>
                  </w:pPr>
                  <w:r>
                    <w:t>OF ONTARIO</w:t>
                  </w:r>
                  <w:r w:rsidR="00EF6C6B">
                    <w:br/>
                  </w:r>
                  <w:r w:rsidR="00EF6C6B">
                    <w:br/>
                  </w:r>
                </w:p>
                <w:p w14:paraId="59770786" w14:textId="77777777" w:rsidR="00D52E95" w:rsidRDefault="00D52E95" w:rsidP="00DF2935">
                  <w:pPr>
                    <w:pStyle w:val="Subtitle"/>
                  </w:pPr>
                </w:p>
              </w:tc>
            </w:tr>
            <w:tr w:rsidR="00D52E95" w14:paraId="0AA7F1C6" w14:textId="77777777" w:rsidTr="00EF6C6B">
              <w:trPr>
                <w:gridAfter w:val="1"/>
                <w:wAfter w:w="24" w:type="pct"/>
                <w:trHeight w:hRule="exact" w:val="282"/>
                <w:jc w:val="left"/>
              </w:trPr>
              <w:tc>
                <w:tcPr>
                  <w:tcW w:w="4976" w:type="pct"/>
                </w:tcPr>
                <w:p w14:paraId="3132F32E" w14:textId="77777777" w:rsidR="00D52E95" w:rsidRDefault="00D52E95"/>
              </w:tc>
            </w:tr>
            <w:tr w:rsidR="00D52E95" w14:paraId="479D3F79" w14:textId="77777777" w:rsidTr="00EF6C6B">
              <w:trPr>
                <w:trHeight w:hRule="exact" w:val="6723"/>
                <w:jc w:val="left"/>
              </w:trPr>
              <w:tc>
                <w:tcPr>
                  <w:tcW w:w="4976" w:type="pct"/>
                </w:tcPr>
                <w:p w14:paraId="67F2E609" w14:textId="77777777" w:rsidR="00E12816" w:rsidRDefault="00DF2935">
                  <w:r w:rsidRPr="00DF2935">
                    <w:rPr>
                      <w:noProof/>
                      <w:lang w:eastAsia="en-US"/>
                    </w:rPr>
                    <w:drawing>
                      <wp:inline distT="0" distB="0" distL="0" distR="0" wp14:anchorId="17045FD1" wp14:editId="6E9EDDE2">
                        <wp:extent cx="2153818" cy="2180464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3818" cy="2180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C6FCE72" w14:textId="77777777" w:rsidR="00E12816" w:rsidRPr="00E12816" w:rsidRDefault="00E12816" w:rsidP="00E12816"/>
                <w:p w14:paraId="184FC9D4" w14:textId="77777777" w:rsidR="00E12816" w:rsidRPr="00E12816" w:rsidRDefault="00E12816" w:rsidP="00E12816"/>
                <w:p w14:paraId="47FE7865" w14:textId="0CD4DDF8" w:rsidR="00E12816" w:rsidRPr="00BB250C" w:rsidRDefault="00BB250C" w:rsidP="00BB250C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32"/>
                      <w:szCs w:val="32"/>
                    </w:rPr>
                  </w:pPr>
                  <w:r w:rsidRPr="00BB250C">
                    <w:rPr>
                      <w:rFonts w:asciiTheme="majorHAnsi" w:hAnsiTheme="majorHAnsi"/>
                      <w:b/>
                      <w:bCs/>
                      <w:sz w:val="32"/>
                      <w:szCs w:val="32"/>
                    </w:rPr>
                    <w:t>555 STUMBO RD. ONTARIO, OH 44906</w:t>
                  </w:r>
                </w:p>
                <w:p w14:paraId="7DFA2680" w14:textId="2775A495" w:rsidR="00BB250C" w:rsidRPr="00BB250C" w:rsidRDefault="00BB250C" w:rsidP="00BB250C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32"/>
                      <w:szCs w:val="32"/>
                    </w:rPr>
                  </w:pPr>
                  <w:r w:rsidRPr="00BB250C">
                    <w:rPr>
                      <w:rFonts w:asciiTheme="majorHAnsi" w:hAnsiTheme="majorHAnsi"/>
                      <w:b/>
                      <w:bCs/>
                      <w:sz w:val="32"/>
                      <w:szCs w:val="32"/>
                    </w:rPr>
                    <w:t>419-529-3818</w:t>
                  </w:r>
                  <w:r w:rsidR="00EA4FEA">
                    <w:rPr>
                      <w:rFonts w:asciiTheme="majorHAnsi" w:hAnsiTheme="majorHAnsi"/>
                      <w:b/>
                      <w:bCs/>
                      <w:sz w:val="32"/>
                      <w:szCs w:val="32"/>
                    </w:rPr>
                    <w:br/>
                  </w:r>
                </w:p>
                <w:p w14:paraId="35B818CA" w14:textId="77777777" w:rsidR="00BB250C" w:rsidRPr="00BB250C" w:rsidRDefault="00BB250C" w:rsidP="00E12816">
                  <w:pPr>
                    <w:rPr>
                      <w:sz w:val="40"/>
                      <w:szCs w:val="40"/>
                    </w:rPr>
                  </w:pPr>
                </w:p>
                <w:p w14:paraId="085DA53E" w14:textId="77777777" w:rsidR="00E12816" w:rsidRPr="00E12816" w:rsidRDefault="00E12816" w:rsidP="00E12816"/>
                <w:p w14:paraId="0B98FA3E" w14:textId="29724234" w:rsidR="00D52E95" w:rsidRPr="00C54DA9" w:rsidRDefault="00E12816" w:rsidP="00C54DA9">
                  <w:pPr>
                    <w:tabs>
                      <w:tab w:val="left" w:pos="810"/>
                      <w:tab w:val="left" w:pos="1170"/>
                    </w:tabs>
                    <w:rPr>
                      <w:rFonts w:ascii="Lucida Handwriting" w:hAnsi="Lucida Handwriting"/>
                      <w:sz w:val="20"/>
                      <w:szCs w:val="20"/>
                    </w:rPr>
                  </w:pPr>
                  <w:r>
                    <w:tab/>
                  </w:r>
                </w:p>
              </w:tc>
              <w:tc>
                <w:tcPr>
                  <w:tcW w:w="24" w:type="pct"/>
                </w:tcPr>
                <w:p w14:paraId="06C4D147" w14:textId="77777777" w:rsidR="00D52E95" w:rsidRDefault="00E12816">
                  <w:r>
                    <w:tab/>
                  </w:r>
                  <w:r>
                    <w:tab/>
                  </w:r>
                </w:p>
              </w:tc>
            </w:tr>
            <w:tr w:rsidR="00D52E95" w14:paraId="62969F0C" w14:textId="77777777" w:rsidTr="00EF6C6B">
              <w:trPr>
                <w:gridAfter w:val="1"/>
                <w:wAfter w:w="24" w:type="pct"/>
                <w:trHeight w:hRule="exact" w:val="212"/>
                <w:jc w:val="left"/>
              </w:trPr>
              <w:tc>
                <w:tcPr>
                  <w:tcW w:w="4976" w:type="pct"/>
                </w:tcPr>
                <w:p w14:paraId="7698E503" w14:textId="77777777" w:rsidR="00D52E95" w:rsidRDefault="00D52E95"/>
              </w:tc>
            </w:tr>
            <w:tr w:rsidR="00796C3F" w:rsidRPr="00796C3F" w14:paraId="591DD649" w14:textId="77777777" w:rsidTr="00EF6C6B">
              <w:trPr>
                <w:gridAfter w:val="1"/>
                <w:wAfter w:w="24" w:type="pct"/>
                <w:trHeight w:hRule="exact" w:val="353"/>
                <w:jc w:val="left"/>
              </w:trPr>
              <w:tc>
                <w:tcPr>
                  <w:tcW w:w="4976" w:type="pct"/>
                  <w:shd w:val="clear" w:color="auto" w:fill="2B7471" w:themeFill="accent1" w:themeFillShade="80"/>
                </w:tcPr>
                <w:p w14:paraId="47606C0C" w14:textId="77777777" w:rsidR="00D52E95" w:rsidRPr="00796C3F" w:rsidRDefault="00796C3F" w:rsidP="00796C3F">
                  <w:pPr>
                    <w:tabs>
                      <w:tab w:val="left" w:pos="450"/>
                      <w:tab w:val="left" w:pos="1605"/>
                    </w:tabs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 w:rsidRPr="00796C3F">
                    <w:rPr>
                      <w:color w:val="E6E6E6" w:themeColor="background2"/>
                      <w:sz w:val="22"/>
                      <w:szCs w:val="22"/>
                    </w:rPr>
                    <w:t>www.ontarioohio.org</w:t>
                  </w:r>
                </w:p>
              </w:tc>
            </w:tr>
          </w:tbl>
          <w:p w14:paraId="68B284C3" w14:textId="77777777" w:rsidR="00D52E95" w:rsidRDefault="00D52E95"/>
        </w:tc>
      </w:tr>
    </w:tbl>
    <w:p w14:paraId="341DAE5C" w14:textId="77777777" w:rsidR="00D52E95" w:rsidRDefault="00C54DA9" w:rsidP="006E5B6C">
      <w:pPr>
        <w:tabs>
          <w:tab w:val="left" w:pos="10665"/>
          <w:tab w:val="left" w:pos="10950"/>
          <w:tab w:val="left" w:pos="11175"/>
          <w:tab w:val="left" w:pos="12570"/>
        </w:tabs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31F09781" wp14:editId="75F0F1DF">
                <wp:simplePos x="0" y="0"/>
                <wp:positionH relativeFrom="column">
                  <wp:posOffset>2824162</wp:posOffset>
                </wp:positionH>
                <wp:positionV relativeFrom="page">
                  <wp:posOffset>0</wp:posOffset>
                </wp:positionV>
                <wp:extent cx="3378898" cy="7772400"/>
                <wp:effectExtent l="0" t="0" r="12065" b="19050"/>
                <wp:wrapNone/>
                <wp:docPr id="3" name="Fold guide lines" descr="Fold guide lines. Delete before printing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8898" cy="7772400"/>
                          <a:chOff x="-52393" y="0"/>
                          <a:chExt cx="3386248" cy="7772400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-52393" y="0"/>
                            <a:ext cx="0" cy="7772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3333855" y="0"/>
                            <a:ext cx="0" cy="7772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ADF716D" id="Fold guide lines" o:spid="_x0000_s1026" alt="Fold guide lines. Delete before printing." style="position:absolute;margin-left:222.35pt;margin-top:0;width:266.05pt;height:612pt;z-index:-251665408;mso-position-vertical-relative:page;mso-width-relative:margin" coordorigin="-523" coordsize="33862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">
                <v:line id="Straight Connector 1" o:spid="_x0000_s1027" style="position:absolute;visibility:visible;mso-wrap-style:square" from="-523,0" to="-523,7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TxI8AAAADaAAAADwAAAGRycy9kb3ducmV2LnhtbERPTYvCMBC9C/6HMIK3NV1BcatRVsHi&#10;oh509T40Y1ttJqWJtvvvjbDgaXi8z5ktWlOKB9WusKzgcxCBIE6tLjhTcPpdf0xAOI+ssbRMCv7I&#10;wWLe7cww1rbhAz2OPhMhhF2MCnLvq1hKl+Zk0A1sRRy4i60N+gDrTOoamxBuSjmMorE0WHBoyLGi&#10;VU7p7Xg3CtY/uN+OmuX4nOxWh2SUft2viVaq32u/pyA8tf4t/ndvdJgPr1deV8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jk8SPAAAAA2gAAAA8AAAAAAAAAAAAAAAAA&#10;oQIAAGRycy9kb3ducmV2LnhtbFBLBQYAAAAABAAEAPkAAACOAwAAAAA=&#10;" strokecolor="#d8d8d8 [2732]" strokeweight=".5pt">
                  <v:stroke joinstyle="miter"/>
                </v:line>
                <v:line id="Straight Connector 2" o:spid="_x0000_s1028" style="position:absolute;visibility:visible;mso-wrap-style:square" from="33338,0" to="33338,7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ZvVMIAAADaAAAADwAAAGRycy9kb3ducmV2LnhtbESPQYvCMBSE74L/ITzBm6YrKG41yipY&#10;dlEPunp/NM+22ryUJtruv98IgsdhZr5h5svWlOJBtSssK/gYRiCIU6sLzhScfjeDKQjnkTWWlknB&#10;HzlYLrqdOcbaNnygx9FnIkDYxagg976KpXRpTgbd0FbEwbvY2qAPss6krrEJcFPKURRNpMGCw0KO&#10;Fa1zSm/Hu1Gw+cH9dtysJudktz4k4/Tzfk20Uv1e+zUD4an17/Cr/a0VjOB5JdwA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DZvVMIAAADaAAAADwAAAAAAAAAAAAAA&#10;AAChAgAAZHJzL2Rvd25yZXYueG1sUEsFBgAAAAAEAAQA+QAAAJADAAAAAA==&#10;" strokecolor="#d8d8d8 [2732]" strokeweight=".5pt">
                  <v:stroke joinstyle="miter"/>
                </v:line>
                <w10:wrap anchory="page"/>
              </v:group>
            </w:pict>
          </mc:Fallback>
        </mc:AlternateContent>
      </w:r>
      <w:r w:rsidR="00F01879">
        <w:tab/>
      </w:r>
      <w:r w:rsidR="006E5B6C">
        <w:t xml:space="preserve">    www.facebook.com/ontarioohio</w:t>
      </w:r>
    </w:p>
    <w:tbl>
      <w:tblPr>
        <w:tblStyle w:val="HostTable"/>
        <w:tblW w:w="0" w:type="auto"/>
        <w:tblLayout w:type="fixed"/>
        <w:tblLook w:val="04A0" w:firstRow="1" w:lastRow="0" w:firstColumn="1" w:lastColumn="0" w:noHBand="0" w:noVBand="1"/>
        <w:tblCaption w:val="Layout table"/>
      </w:tblPr>
      <w:tblGrid>
        <w:gridCol w:w="5041"/>
        <w:gridCol w:w="4465"/>
        <w:gridCol w:w="844"/>
        <w:gridCol w:w="4050"/>
      </w:tblGrid>
      <w:tr w:rsidR="00D52E95" w14:paraId="5AE666AF" w14:textId="77777777" w:rsidTr="004015DA">
        <w:trPr>
          <w:trHeight w:hRule="exact" w:val="10080"/>
        </w:trPr>
        <w:tc>
          <w:tcPr>
            <w:tcW w:w="5041" w:type="dxa"/>
          </w:tcPr>
          <w:p w14:paraId="71B6BBA9" w14:textId="51B1EAB6" w:rsidR="00DF2935" w:rsidRDefault="007B4C7F">
            <w:r>
              <w:lastRenderedPageBreak/>
              <w:br w:type="page"/>
            </w:r>
            <w:r>
              <w:br w:type="page"/>
            </w:r>
            <w:r w:rsidR="00DF2935" w:rsidRPr="00DF2935">
              <w:rPr>
                <w:noProof/>
                <w:lang w:eastAsia="en-US"/>
              </w:rPr>
              <w:drawing>
                <wp:inline distT="0" distB="0" distL="0" distR="0" wp14:anchorId="377BF930" wp14:editId="2A1385F9">
                  <wp:extent cx="2552700" cy="2638425"/>
                  <wp:effectExtent l="0" t="0" r="0" b="9525"/>
                  <wp:docPr id="6" name="Picture 6" descr="C:\Users\jyeagerswain\Pictures\poli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yeagerswain\Pictures\poli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263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4A4419" w14:textId="66D9F263" w:rsidR="00DF2935" w:rsidRDefault="00DF2935" w:rsidP="00DF2935">
            <w:r>
              <w:t xml:space="preserve">  </w:t>
            </w:r>
            <w:r w:rsidR="004A16FA">
              <w:t xml:space="preserve">           </w:t>
            </w:r>
            <w:r w:rsidR="005B6295">
              <w:t xml:space="preserve">   </w:t>
            </w:r>
            <w:r w:rsidR="004A16FA">
              <w:t>Chief Tommy Hill</w:t>
            </w:r>
            <w:r w:rsidR="00BB250C">
              <w:t xml:space="preserve"> </w:t>
            </w:r>
            <w:r w:rsidR="00BB250C">
              <w:br/>
            </w:r>
            <w:r w:rsidR="005B6295">
              <w:t xml:space="preserve">  </w:t>
            </w:r>
            <w:r w:rsidR="00881D52">
              <w:t xml:space="preserve">Police </w:t>
            </w:r>
            <w:r w:rsidR="005B6295">
              <w:t>Department</w:t>
            </w:r>
            <w:r w:rsidR="00BB250C">
              <w:t xml:space="preserve"> </w:t>
            </w:r>
            <w:r>
              <w:t xml:space="preserve">           419-529-2115</w:t>
            </w:r>
          </w:p>
          <w:p w14:paraId="5E2336BE" w14:textId="77777777" w:rsidR="00DF2935" w:rsidRDefault="00184144" w:rsidP="00184144">
            <w:pPr>
              <w:tabs>
                <w:tab w:val="left" w:pos="1845"/>
              </w:tabs>
            </w:pPr>
            <w:r>
              <w:t xml:space="preserve">           Springfi</w:t>
            </w:r>
            <w:r w:rsidR="001F3852">
              <w:t>eld TWP Fire / EMS</w:t>
            </w:r>
            <w:r w:rsidR="001F3852">
              <w:br/>
              <w:t xml:space="preserve">            Station #1 419-529-4416</w:t>
            </w:r>
            <w:r w:rsidR="001F3852">
              <w:br/>
              <w:t xml:space="preserve">            Station #2 </w:t>
            </w:r>
            <w:r>
              <w:t>419-529-5512</w:t>
            </w:r>
          </w:p>
          <w:p w14:paraId="31E4AA23" w14:textId="4C1C0A89" w:rsidR="005B6295" w:rsidRPr="00DF2935" w:rsidRDefault="005B6295" w:rsidP="00184144">
            <w:pPr>
              <w:tabs>
                <w:tab w:val="left" w:pos="1845"/>
              </w:tabs>
            </w:pPr>
            <w:r>
              <w:t xml:space="preserve"> Richland Co. Sheriff’s Dept. 419-524-2412</w:t>
            </w:r>
          </w:p>
          <w:p w14:paraId="673D6030" w14:textId="77777777" w:rsidR="00DF2935" w:rsidRDefault="00DF2935" w:rsidP="00DF2935">
            <w:pPr>
              <w:ind w:firstLine="720"/>
            </w:pPr>
            <w:r w:rsidRPr="00DF2935">
              <w:rPr>
                <w:noProof/>
                <w:lang w:eastAsia="en-US"/>
              </w:rPr>
              <w:drawing>
                <wp:inline distT="0" distB="0" distL="0" distR="0" wp14:anchorId="4A076BA3" wp14:editId="62E56751">
                  <wp:extent cx="1524000" cy="1453526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453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C9E997" w14:textId="0346546E" w:rsidR="00BB250C" w:rsidRDefault="0029300E" w:rsidP="00DF2935">
            <w:pPr>
              <w:tabs>
                <w:tab w:val="left" w:pos="1845"/>
              </w:tabs>
            </w:pPr>
            <w:r>
              <w:t xml:space="preserve">       </w:t>
            </w:r>
            <w:r w:rsidR="004015DA">
              <w:t xml:space="preserve">Recreation Director </w:t>
            </w:r>
            <w:r w:rsidR="006936B6">
              <w:t>Ken</w:t>
            </w:r>
            <w:r w:rsidR="00164FC3">
              <w:t>n</w:t>
            </w:r>
            <w:r w:rsidR="006936B6">
              <w:t xml:space="preserve"> Spencer</w:t>
            </w:r>
            <w:r w:rsidR="00DF2935">
              <w:br/>
              <w:t xml:space="preserve">                  </w:t>
            </w:r>
            <w:r>
              <w:t xml:space="preserve"> </w:t>
            </w:r>
            <w:r w:rsidR="00DF2935">
              <w:t>419-</w:t>
            </w:r>
            <w:r w:rsidR="006936B6">
              <w:t>566-8072</w:t>
            </w:r>
            <w:r w:rsidR="004015DA">
              <w:br/>
              <w:t xml:space="preserve">               info@oysports.com</w:t>
            </w:r>
          </w:p>
          <w:p w14:paraId="0449E93A" w14:textId="1423218C" w:rsidR="007B4C7F" w:rsidRDefault="007B4C7F" w:rsidP="00DF2935">
            <w:pPr>
              <w:tabs>
                <w:tab w:val="left" w:pos="1845"/>
              </w:tabs>
            </w:pPr>
            <w:r>
              <w:t xml:space="preserve">       </w:t>
            </w:r>
            <w:hyperlink r:id="rId11" w:history="1">
              <w:r w:rsidRPr="008D72F7">
                <w:rPr>
                  <w:rStyle w:val="Hyperlink"/>
                </w:rPr>
                <w:t>recreationdept@ontarioohio.org</w:t>
              </w:r>
            </w:hyperlink>
          </w:p>
          <w:p w14:paraId="684FC5C6" w14:textId="5076C884" w:rsidR="007B4C7F" w:rsidRDefault="007B4C7F" w:rsidP="00DF2935">
            <w:pPr>
              <w:tabs>
                <w:tab w:val="left" w:pos="1845"/>
              </w:tabs>
            </w:pPr>
          </w:p>
          <w:p w14:paraId="1CF079A1" w14:textId="77777777" w:rsidR="007B4C7F" w:rsidRDefault="007B4C7F" w:rsidP="00DF2935">
            <w:pPr>
              <w:tabs>
                <w:tab w:val="left" w:pos="1845"/>
              </w:tabs>
            </w:pPr>
          </w:p>
          <w:p w14:paraId="06457B21" w14:textId="77777777" w:rsidR="007B4C7F" w:rsidRDefault="007B4C7F" w:rsidP="00DF2935">
            <w:pPr>
              <w:tabs>
                <w:tab w:val="left" w:pos="1845"/>
              </w:tabs>
            </w:pPr>
          </w:p>
          <w:p w14:paraId="3FF58E00" w14:textId="6B2C0AD7" w:rsidR="00BB250C" w:rsidRDefault="00BB250C" w:rsidP="00DF2935">
            <w:pPr>
              <w:tabs>
                <w:tab w:val="left" w:pos="1845"/>
              </w:tabs>
            </w:pPr>
            <w:r>
              <w:t xml:space="preserve">    </w:t>
            </w:r>
          </w:p>
          <w:p w14:paraId="0970035B" w14:textId="724CC948" w:rsidR="00BB250C" w:rsidRDefault="00BB250C" w:rsidP="00DF2935">
            <w:pPr>
              <w:tabs>
                <w:tab w:val="left" w:pos="1845"/>
              </w:tabs>
            </w:pPr>
          </w:p>
          <w:p w14:paraId="38A00A26" w14:textId="7F351B83" w:rsidR="00D52E95" w:rsidRPr="00DF2935" w:rsidRDefault="00DF2935" w:rsidP="00DF2935">
            <w:pPr>
              <w:tabs>
                <w:tab w:val="left" w:pos="1845"/>
              </w:tabs>
            </w:pPr>
            <w:r>
              <w:br/>
            </w:r>
          </w:p>
        </w:tc>
        <w:tc>
          <w:tcPr>
            <w:tcW w:w="4465" w:type="dxa"/>
          </w:tcPr>
          <w:tbl>
            <w:tblPr>
              <w:tblStyle w:val="HostTable"/>
              <w:tblW w:w="4505" w:type="dxa"/>
              <w:tblLayout w:type="fixed"/>
              <w:tblLook w:val="04A0" w:firstRow="1" w:lastRow="0" w:firstColumn="1" w:lastColumn="0" w:noHBand="0" w:noVBand="1"/>
              <w:tblCaption w:val="Layout table"/>
            </w:tblPr>
            <w:tblGrid>
              <w:gridCol w:w="4465"/>
            </w:tblGrid>
            <w:tr w:rsidR="00D52E95" w14:paraId="55BE5965" w14:textId="77777777" w:rsidTr="002F485B">
              <w:trPr>
                <w:trHeight w:hRule="exact" w:val="4104"/>
              </w:trPr>
              <w:tc>
                <w:tcPr>
                  <w:tcW w:w="5000" w:type="pct"/>
                  <w:shd w:val="clear" w:color="auto" w:fill="2B7471" w:themeFill="accent1" w:themeFillShade="80"/>
                  <w:vAlign w:val="center"/>
                </w:tcPr>
                <w:p w14:paraId="6EB21F2E" w14:textId="77777777" w:rsidR="00DF2935" w:rsidRDefault="00DF2935">
                  <w:r>
                    <w:t>SP</w:t>
                  </w:r>
                </w:p>
                <w:tbl>
                  <w:tblPr>
                    <w:tblStyle w:val="HostTable"/>
                    <w:tblpPr w:leftFromText="180" w:rightFromText="180" w:vertAnchor="text" w:horzAnchor="margin" w:tblpY="-971"/>
                    <w:tblOverlap w:val="never"/>
                    <w:tblW w:w="5041" w:type="dxa"/>
                    <w:jc w:val="left"/>
                    <w:tblLayout w:type="fixed"/>
                    <w:tblLook w:val="04A0" w:firstRow="1" w:lastRow="0" w:firstColumn="1" w:lastColumn="0" w:noHBand="0" w:noVBand="1"/>
                    <w:tblCaption w:val="Layout table"/>
                  </w:tblPr>
                  <w:tblGrid>
                    <w:gridCol w:w="5041"/>
                  </w:tblGrid>
                  <w:tr w:rsidR="00DF2935" w14:paraId="6F725F99" w14:textId="77777777" w:rsidTr="00DF2935">
                    <w:trPr>
                      <w:trHeight w:hRule="exact" w:val="4104"/>
                      <w:jc w:val="left"/>
                    </w:trPr>
                    <w:tc>
                      <w:tcPr>
                        <w:tcW w:w="5000" w:type="pct"/>
                        <w:shd w:val="clear" w:color="auto" w:fill="2B7471" w:themeFill="accent1" w:themeFillShade="80"/>
                      </w:tcPr>
                      <w:p w14:paraId="42631D93" w14:textId="77777777" w:rsidR="00DF2935" w:rsidRDefault="00184144" w:rsidP="00DF2935">
                        <w:r w:rsidRPr="00184144">
                          <w:rPr>
                            <w:noProof/>
                            <w:lang w:eastAsia="en-US"/>
                          </w:rPr>
                          <w:drawing>
                            <wp:inline distT="0" distB="0" distL="0" distR="0" wp14:anchorId="6DF30465" wp14:editId="1EFC89B5">
                              <wp:extent cx="2992859" cy="2628105"/>
                              <wp:effectExtent l="0" t="0" r="0" b="1270"/>
                              <wp:docPr id="11" name="Picture 11" descr="C:\Users\jyeagerswain\Pictures\City hall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C:\Users\jyeagerswain\Pictures\City hall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16043" cy="264846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F2935" w14:paraId="376A1B69" w14:textId="77777777" w:rsidTr="00DF2935">
                    <w:trPr>
                      <w:trHeight w:hRule="exact" w:val="5976"/>
                      <w:jc w:val="left"/>
                    </w:trPr>
                    <w:tc>
                      <w:tcPr>
                        <w:tcW w:w="5000" w:type="pct"/>
                        <w:tcMar>
                          <w:right w:w="864" w:type="dxa"/>
                        </w:tcMar>
                      </w:tcPr>
                      <w:p w14:paraId="11CA7090" w14:textId="77777777" w:rsidR="00DF2935" w:rsidRDefault="009C0E05" w:rsidP="00DF2935">
                        <w:pPr>
                          <w:pStyle w:val="Heading1"/>
                        </w:pPr>
                        <w:sdt>
                          <w:sdtPr>
                            <w:id w:val="2035301917"/>
                            <w:placeholder>
                              <w:docPart w:val="55192F0145B8419A8D78E7AE53AC46E0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 w:rsidR="00DF2935">
                              <w:t>Make It Yours</w:t>
                            </w:r>
                          </w:sdtContent>
                        </w:sdt>
                      </w:p>
                      <w:sdt>
                        <w:sdtPr>
                          <w:id w:val="688030363"/>
                          <w:placeholder>
                            <w:docPart w:val="9C38A5D7B2784D579BE4ADC80C548425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p w14:paraId="1E4D0115" w14:textId="77777777" w:rsidR="00DF2935" w:rsidRDefault="00DF2935" w:rsidP="00DF2935">
                            <w:r>
                              <w:t>To get started right away, just tap any placeholder text (such as this) and start typing to replace it with your own.</w:t>
                            </w:r>
                          </w:p>
                          <w:p w14:paraId="0B2F4206" w14:textId="77777777" w:rsidR="00DF2935" w:rsidRDefault="00DF2935" w:rsidP="00DF2935">
                            <w:r>
                              <w:t xml:space="preserve">Want to insert a picture from your files or add a shape, text box, or table? You got it! On the Insert tab of the ribbon, just tap the option you need. </w:t>
                            </w:r>
                          </w:p>
                          <w:p w14:paraId="2F0486EB" w14:textId="77777777" w:rsidR="00DF2935" w:rsidRDefault="00DF2935" w:rsidP="00DF2935">
                            <w:r>
                              <w:t>Find even more easy-to-use tools on the Insert tab, such as to add a hyperlink or insert a comment.</w:t>
                            </w:r>
                          </w:p>
                        </w:sdtContent>
                      </w:sdt>
                      <w:sdt>
                        <w:sdtPr>
                          <w:id w:val="593525195"/>
                          <w:placeholder>
                            <w:docPart w:val="1180B0486AC340B4B1E61FC28BFE5E97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p w14:paraId="5BB8BBB0" w14:textId="77777777" w:rsidR="00DF2935" w:rsidRDefault="00DF2935" w:rsidP="00DF2935">
                            <w:pPr>
                              <w:pStyle w:val="Heading2"/>
                            </w:pPr>
                            <w:r>
                              <w:t>Customize in Almost No Time</w:t>
                            </w:r>
                          </w:p>
                        </w:sdtContent>
                      </w:sdt>
                      <w:sdt>
                        <w:sdtPr>
                          <w:id w:val="549649572"/>
                          <w:placeholder>
                            <w:docPart w:val="8B567C39A87C49178B72F3C6AA1A7DAA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p w14:paraId="5905325E" w14:textId="77777777" w:rsidR="00DF2935" w:rsidRDefault="00DF2935" w:rsidP="00DF2935">
                            <w:r>
                              <w:t>Think a document that looks this good has to be difficult to format? Think again! To easily apply any text formatting you see in this document with just a tap, on the Home tab of the ribbon, check out Styles.</w:t>
                            </w:r>
                          </w:p>
                        </w:sdtContent>
                      </w:sdt>
                    </w:tc>
                  </w:tr>
                </w:tbl>
                <w:sdt>
                  <w:sdtPr>
                    <w:id w:val="1935004756"/>
                    <w:placeholder>
                      <w:docPart w:val="C774089AAFF84FBB9F1928074638541B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7CAA6E1F" w14:textId="77777777" w:rsidR="00D52E95" w:rsidRDefault="00C54DA9">
                      <w:pPr>
                        <w:pStyle w:val="Quote"/>
                      </w:pPr>
                      <w:r>
                        <w:t>“Your company is the greatest. I can’t imagine anyone living without you.”</w:t>
                      </w:r>
                    </w:p>
                    <w:p w14:paraId="314F9971" w14:textId="77777777" w:rsidR="00D52E95" w:rsidRDefault="00C54DA9">
                      <w:pPr>
                        <w:pStyle w:val="Quote"/>
                      </w:pPr>
                      <w:r>
                        <w:t>- Very smart customer</w:t>
                      </w:r>
                    </w:p>
                  </w:sdtContent>
                </w:sdt>
              </w:tc>
            </w:tr>
            <w:tr w:rsidR="00D52E95" w14:paraId="094864E5" w14:textId="77777777" w:rsidTr="002F485B">
              <w:trPr>
                <w:trHeight w:hRule="exact" w:val="5976"/>
              </w:trPr>
              <w:tc>
                <w:tcPr>
                  <w:tcW w:w="5000" w:type="pct"/>
                  <w:tcMar>
                    <w:top w:w="864" w:type="dxa"/>
                  </w:tcMar>
                </w:tcPr>
                <w:p w14:paraId="02784D43" w14:textId="52D3406A" w:rsidR="00D52E95" w:rsidRPr="006936B6" w:rsidRDefault="00CF23EC">
                  <w:pPr>
                    <w:rPr>
                      <w:sz w:val="16"/>
                      <w:szCs w:val="16"/>
                    </w:rPr>
                  </w:pPr>
                  <w:r w:rsidRPr="00CF23EC">
                    <w:rPr>
                      <w:b/>
                    </w:rPr>
                    <w:t>Ontario Municipal Building</w:t>
                  </w:r>
                  <w:r>
                    <w:rPr>
                      <w:b/>
                    </w:rPr>
                    <w:br/>
                  </w:r>
                  <w:r w:rsidR="00CB0A29" w:rsidRPr="001B7281">
                    <w:rPr>
                      <w:sz w:val="16"/>
                      <w:szCs w:val="16"/>
                    </w:rPr>
                    <w:t xml:space="preserve">Mayor – </w:t>
                  </w:r>
                  <w:r w:rsidR="00952BD1">
                    <w:rPr>
                      <w:sz w:val="16"/>
                      <w:szCs w:val="16"/>
                    </w:rPr>
                    <w:t>Josh Bradley</w:t>
                  </w:r>
                  <w:r w:rsidR="006936B6">
                    <w:rPr>
                      <w:sz w:val="16"/>
                      <w:szCs w:val="16"/>
                    </w:rPr>
                    <w:t xml:space="preserve">       </w:t>
                  </w:r>
                  <w:r w:rsidR="001B7281" w:rsidRPr="001B7281">
                    <w:rPr>
                      <w:sz w:val="16"/>
                      <w:szCs w:val="16"/>
                    </w:rPr>
                    <w:t xml:space="preserve">           </w:t>
                  </w:r>
                  <w:r w:rsidR="001B7281">
                    <w:rPr>
                      <w:sz w:val="16"/>
                      <w:szCs w:val="16"/>
                    </w:rPr>
                    <w:t xml:space="preserve">         </w:t>
                  </w:r>
                  <w:r w:rsidR="001B7281" w:rsidRPr="001B7281">
                    <w:rPr>
                      <w:sz w:val="16"/>
                      <w:szCs w:val="16"/>
                    </w:rPr>
                    <w:t>419-529-</w:t>
                  </w:r>
                  <w:r w:rsidR="00881D52">
                    <w:rPr>
                      <w:sz w:val="16"/>
                      <w:szCs w:val="16"/>
                    </w:rPr>
                    <w:t>3818</w:t>
                  </w:r>
                  <w:r w:rsidR="00CB0A29" w:rsidRPr="001B7281">
                    <w:rPr>
                      <w:sz w:val="16"/>
                      <w:szCs w:val="16"/>
                    </w:rPr>
                    <w:br/>
                  </w:r>
                  <w:r w:rsidR="006564A6" w:rsidRPr="001B7281">
                    <w:rPr>
                      <w:sz w:val="16"/>
                      <w:szCs w:val="16"/>
                    </w:rPr>
                    <w:t xml:space="preserve">Service </w:t>
                  </w:r>
                  <w:r w:rsidR="00CB0A29" w:rsidRPr="001B7281">
                    <w:rPr>
                      <w:sz w:val="16"/>
                      <w:szCs w:val="16"/>
                    </w:rPr>
                    <w:t xml:space="preserve">Safety </w:t>
                  </w:r>
                  <w:r w:rsidR="009B2ABE" w:rsidRPr="001B7281">
                    <w:rPr>
                      <w:sz w:val="16"/>
                      <w:szCs w:val="16"/>
                    </w:rPr>
                    <w:t>D</w:t>
                  </w:r>
                  <w:r w:rsidR="00CB0A29" w:rsidRPr="001B7281">
                    <w:rPr>
                      <w:sz w:val="16"/>
                      <w:szCs w:val="16"/>
                    </w:rPr>
                    <w:t>irector–</w:t>
                  </w:r>
                  <w:r w:rsidR="00952BD1">
                    <w:rPr>
                      <w:sz w:val="16"/>
                      <w:szCs w:val="16"/>
                    </w:rPr>
                    <w:t xml:space="preserve">Michael Morton </w:t>
                  </w:r>
                  <w:r w:rsidR="006936B6">
                    <w:rPr>
                      <w:sz w:val="16"/>
                      <w:szCs w:val="16"/>
                    </w:rPr>
                    <w:t xml:space="preserve"> </w:t>
                  </w:r>
                  <w:r w:rsidR="001B7281">
                    <w:rPr>
                      <w:sz w:val="16"/>
                      <w:szCs w:val="16"/>
                    </w:rPr>
                    <w:t>419-529-2495</w:t>
                  </w:r>
                  <w:r w:rsidR="00CB0A29" w:rsidRPr="001B7281">
                    <w:rPr>
                      <w:sz w:val="16"/>
                      <w:szCs w:val="16"/>
                    </w:rPr>
                    <w:br/>
                    <w:t>Law Director – Andrew Medwid</w:t>
                  </w:r>
                  <w:r w:rsidR="001B7281">
                    <w:rPr>
                      <w:sz w:val="16"/>
                      <w:szCs w:val="16"/>
                    </w:rPr>
                    <w:t xml:space="preserve">             </w:t>
                  </w:r>
                  <w:r w:rsidR="006936B6">
                    <w:rPr>
                      <w:sz w:val="16"/>
                      <w:szCs w:val="16"/>
                    </w:rPr>
                    <w:t xml:space="preserve"> </w:t>
                  </w:r>
                  <w:r w:rsidR="001B7281">
                    <w:rPr>
                      <w:sz w:val="16"/>
                      <w:szCs w:val="16"/>
                    </w:rPr>
                    <w:t>419-529-3776</w:t>
                  </w:r>
                  <w:r w:rsidR="00322476" w:rsidRPr="001B7281">
                    <w:rPr>
                      <w:sz w:val="16"/>
                      <w:szCs w:val="16"/>
                    </w:rPr>
                    <w:br/>
                    <w:t>Auditor –</w:t>
                  </w:r>
                  <w:r w:rsidR="00952BD1">
                    <w:rPr>
                      <w:sz w:val="16"/>
                      <w:szCs w:val="16"/>
                    </w:rPr>
                    <w:t xml:space="preserve"> Logan Hull</w:t>
                  </w:r>
                  <w:r w:rsidR="001B7281">
                    <w:rPr>
                      <w:sz w:val="16"/>
                      <w:szCs w:val="16"/>
                    </w:rPr>
                    <w:t xml:space="preserve">  </w:t>
                  </w:r>
                  <w:r w:rsidR="00290336">
                    <w:rPr>
                      <w:sz w:val="16"/>
                      <w:szCs w:val="16"/>
                    </w:rPr>
                    <w:t xml:space="preserve">                           </w:t>
                  </w:r>
                  <w:r w:rsidR="001B7281">
                    <w:rPr>
                      <w:sz w:val="16"/>
                      <w:szCs w:val="16"/>
                    </w:rPr>
                    <w:t>419-529-2397</w:t>
                  </w:r>
                  <w:r w:rsidR="00322476" w:rsidRPr="001B7281">
                    <w:rPr>
                      <w:sz w:val="16"/>
                      <w:szCs w:val="16"/>
                    </w:rPr>
                    <w:br/>
                    <w:t xml:space="preserve">Deputy Auditor – </w:t>
                  </w:r>
                  <w:r w:rsidR="006936B6">
                    <w:rPr>
                      <w:sz w:val="16"/>
                      <w:szCs w:val="16"/>
                    </w:rPr>
                    <w:t xml:space="preserve">Brian Musille  </w:t>
                  </w:r>
                  <w:r w:rsidR="001B7281">
                    <w:rPr>
                      <w:sz w:val="16"/>
                      <w:szCs w:val="16"/>
                    </w:rPr>
                    <w:t xml:space="preserve">             419-529-2269</w:t>
                  </w:r>
                  <w:r w:rsidRPr="001B7281">
                    <w:rPr>
                      <w:sz w:val="16"/>
                      <w:szCs w:val="16"/>
                    </w:rPr>
                    <w:br/>
                    <w:t xml:space="preserve">Treasurer – </w:t>
                  </w:r>
                  <w:r w:rsidR="006936B6">
                    <w:rPr>
                      <w:sz w:val="16"/>
                      <w:szCs w:val="16"/>
                    </w:rPr>
                    <w:t>Shannon Lorentz-Wiese</w:t>
                  </w:r>
                  <w:r w:rsidR="001B7281">
                    <w:rPr>
                      <w:sz w:val="16"/>
                      <w:szCs w:val="16"/>
                    </w:rPr>
                    <w:t xml:space="preserve">       419-529-3925</w:t>
                  </w:r>
                  <w:r w:rsidRPr="001B7281">
                    <w:rPr>
                      <w:sz w:val="16"/>
                      <w:szCs w:val="16"/>
                    </w:rPr>
                    <w:br/>
                    <w:t>Clerk of Council – Cathy VanAuker</w:t>
                  </w:r>
                  <w:r w:rsidR="001B7281">
                    <w:rPr>
                      <w:sz w:val="16"/>
                      <w:szCs w:val="16"/>
                    </w:rPr>
                    <w:t xml:space="preserve">         419-529-6714</w:t>
                  </w:r>
                  <w:r w:rsidRPr="001B7281">
                    <w:rPr>
                      <w:sz w:val="16"/>
                      <w:szCs w:val="16"/>
                    </w:rPr>
                    <w:br/>
                    <w:t>Clerk of Courts – Janet Yeager</w:t>
                  </w:r>
                  <w:r w:rsidR="001B7281">
                    <w:rPr>
                      <w:sz w:val="16"/>
                      <w:szCs w:val="16"/>
                    </w:rPr>
                    <w:t xml:space="preserve">               419-529-3723</w:t>
                  </w:r>
                  <w:r w:rsidRPr="001B7281">
                    <w:rPr>
                      <w:sz w:val="16"/>
                      <w:szCs w:val="16"/>
                    </w:rPr>
                    <w:br/>
                    <w:t>Administrative Assist</w:t>
                  </w:r>
                  <w:r w:rsidR="00881D52">
                    <w:rPr>
                      <w:sz w:val="16"/>
                      <w:szCs w:val="16"/>
                    </w:rPr>
                    <w:t>.</w:t>
                  </w:r>
                  <w:r w:rsidR="006936B6">
                    <w:rPr>
                      <w:sz w:val="16"/>
                      <w:szCs w:val="16"/>
                    </w:rPr>
                    <w:t xml:space="preserve"> – </w:t>
                  </w:r>
                  <w:r w:rsidR="00952BD1">
                    <w:rPr>
                      <w:sz w:val="16"/>
                      <w:szCs w:val="16"/>
                    </w:rPr>
                    <w:t>Barbara Reeder</w:t>
                  </w:r>
                  <w:r w:rsidR="006936B6">
                    <w:rPr>
                      <w:sz w:val="16"/>
                      <w:szCs w:val="16"/>
                    </w:rPr>
                    <w:t xml:space="preserve"> </w:t>
                  </w:r>
                  <w:r w:rsidR="001B7281">
                    <w:rPr>
                      <w:sz w:val="16"/>
                      <w:szCs w:val="16"/>
                    </w:rPr>
                    <w:t>419-529-3818</w:t>
                  </w:r>
                  <w:r w:rsidRPr="001B7281">
                    <w:rPr>
                      <w:sz w:val="16"/>
                      <w:szCs w:val="16"/>
                    </w:rPr>
                    <w:br/>
                    <w:t xml:space="preserve">Water Clerk – </w:t>
                  </w:r>
                  <w:r w:rsidR="006936B6">
                    <w:rPr>
                      <w:sz w:val="16"/>
                      <w:szCs w:val="16"/>
                    </w:rPr>
                    <w:t xml:space="preserve">Darci Thompson </w:t>
                  </w:r>
                  <w:r w:rsidR="001B7281">
                    <w:rPr>
                      <w:sz w:val="16"/>
                      <w:szCs w:val="16"/>
                    </w:rPr>
                    <w:t xml:space="preserve">             419-529-4607</w:t>
                  </w:r>
                  <w:r w:rsidR="007B4C7F">
                    <w:rPr>
                      <w:sz w:val="16"/>
                      <w:szCs w:val="16"/>
                    </w:rPr>
                    <w:br/>
                    <w:t xml:space="preserve">Income Tax Clerk – </w:t>
                  </w:r>
                  <w:r w:rsidR="002F485B">
                    <w:rPr>
                      <w:sz w:val="16"/>
                      <w:szCs w:val="16"/>
                    </w:rPr>
                    <w:t>Sallie Neal</w:t>
                  </w:r>
                  <w:r w:rsidR="007B4C7F">
                    <w:rPr>
                      <w:sz w:val="16"/>
                      <w:szCs w:val="16"/>
                    </w:rPr>
                    <w:t xml:space="preserve">            </w:t>
                  </w:r>
                  <w:r w:rsidR="002F485B">
                    <w:rPr>
                      <w:sz w:val="16"/>
                      <w:szCs w:val="16"/>
                    </w:rPr>
                    <w:t xml:space="preserve">  </w:t>
                  </w:r>
                  <w:r w:rsidR="007B4C7F">
                    <w:rPr>
                      <w:sz w:val="16"/>
                      <w:szCs w:val="16"/>
                    </w:rPr>
                    <w:t xml:space="preserve"> 419-529-</w:t>
                  </w:r>
                  <w:r w:rsidR="002F485B">
                    <w:rPr>
                      <w:sz w:val="16"/>
                      <w:szCs w:val="16"/>
                    </w:rPr>
                    <w:t>3045</w:t>
                  </w:r>
                  <w:r w:rsidRPr="001B7281">
                    <w:rPr>
                      <w:sz w:val="16"/>
                      <w:szCs w:val="16"/>
                    </w:rPr>
                    <w:br/>
                    <w:t xml:space="preserve">Income Tax Clerk – </w:t>
                  </w:r>
                  <w:r w:rsidR="002F485B">
                    <w:rPr>
                      <w:sz w:val="16"/>
                      <w:szCs w:val="16"/>
                    </w:rPr>
                    <w:t>Kristy Frost</w:t>
                  </w:r>
                  <w:r w:rsidR="001B7281">
                    <w:rPr>
                      <w:sz w:val="16"/>
                      <w:szCs w:val="16"/>
                    </w:rPr>
                    <w:t xml:space="preserve">           </w:t>
                  </w:r>
                  <w:r w:rsidR="00BF33ED">
                    <w:rPr>
                      <w:sz w:val="16"/>
                      <w:szCs w:val="16"/>
                    </w:rPr>
                    <w:t xml:space="preserve"> </w:t>
                  </w:r>
                  <w:r w:rsidR="001B7281">
                    <w:rPr>
                      <w:sz w:val="16"/>
                      <w:szCs w:val="16"/>
                    </w:rPr>
                    <w:t xml:space="preserve"> 419-529-3</w:t>
                  </w:r>
                  <w:r w:rsidR="002F485B">
                    <w:rPr>
                      <w:sz w:val="16"/>
                      <w:szCs w:val="16"/>
                    </w:rPr>
                    <w:t>227</w:t>
                  </w:r>
                  <w:r w:rsidR="00290336">
                    <w:rPr>
                      <w:sz w:val="16"/>
                      <w:szCs w:val="16"/>
                    </w:rPr>
                    <w:br/>
                    <w:t>Income Tax Clerk – Ashley Sutter          419-529-2170</w:t>
                  </w:r>
                  <w:r>
                    <w:br/>
                  </w:r>
                  <w:r w:rsidRPr="00CF23EC">
                    <w:rPr>
                      <w:b/>
                    </w:rPr>
                    <w:t>Ontario Service Building</w:t>
                  </w:r>
                  <w:r>
                    <w:rPr>
                      <w:b/>
                    </w:rPr>
                    <w:br/>
                  </w:r>
                  <w:r w:rsidRPr="001B7281">
                    <w:rPr>
                      <w:sz w:val="16"/>
                      <w:szCs w:val="16"/>
                    </w:rPr>
                    <w:t xml:space="preserve">Sewer Supervisor – </w:t>
                  </w:r>
                  <w:r w:rsidR="006936B6">
                    <w:rPr>
                      <w:sz w:val="16"/>
                      <w:szCs w:val="16"/>
                    </w:rPr>
                    <w:t xml:space="preserve">Jay Hriesik      </w:t>
                  </w:r>
                  <w:r w:rsidR="001B7281">
                    <w:rPr>
                      <w:sz w:val="16"/>
                      <w:szCs w:val="16"/>
                    </w:rPr>
                    <w:t xml:space="preserve">        419-529-6341</w:t>
                  </w:r>
                  <w:r w:rsidRPr="001B7281">
                    <w:rPr>
                      <w:sz w:val="16"/>
                      <w:szCs w:val="16"/>
                    </w:rPr>
                    <w:br/>
                    <w:t>Street</w:t>
                  </w:r>
                  <w:r w:rsidR="006936B6">
                    <w:rPr>
                      <w:sz w:val="16"/>
                      <w:szCs w:val="16"/>
                    </w:rPr>
                    <w:t xml:space="preserve"> Supervisor – Jody Orewiler          419-529-3815 </w:t>
                  </w:r>
                  <w:r w:rsidRPr="001B7281">
                    <w:rPr>
                      <w:sz w:val="16"/>
                      <w:szCs w:val="16"/>
                    </w:rPr>
                    <w:t xml:space="preserve">Park Supervisor – </w:t>
                  </w:r>
                  <w:r w:rsidR="006936B6">
                    <w:rPr>
                      <w:sz w:val="16"/>
                      <w:szCs w:val="16"/>
                    </w:rPr>
                    <w:t xml:space="preserve">Cory Cardwell </w:t>
                  </w:r>
                  <w:r w:rsidR="001B7281">
                    <w:rPr>
                      <w:sz w:val="16"/>
                      <w:szCs w:val="16"/>
                    </w:rPr>
                    <w:t xml:space="preserve"> </w:t>
                  </w:r>
                  <w:r w:rsidR="006936B6">
                    <w:rPr>
                      <w:sz w:val="16"/>
                      <w:szCs w:val="16"/>
                    </w:rPr>
                    <w:t xml:space="preserve">          </w:t>
                  </w:r>
                  <w:r w:rsidR="001B7281">
                    <w:rPr>
                      <w:sz w:val="16"/>
                      <w:szCs w:val="16"/>
                    </w:rPr>
                    <w:t>419-529-</w:t>
                  </w:r>
                  <w:r w:rsidR="006936B6">
                    <w:rPr>
                      <w:sz w:val="16"/>
                      <w:szCs w:val="16"/>
                    </w:rPr>
                    <w:t>2588</w:t>
                  </w:r>
                  <w:r w:rsidRPr="001B7281">
                    <w:rPr>
                      <w:sz w:val="16"/>
                      <w:szCs w:val="16"/>
                    </w:rPr>
                    <w:br/>
                    <w:t xml:space="preserve">Cemetery Director – </w:t>
                  </w:r>
                  <w:r w:rsidR="00952BD1">
                    <w:rPr>
                      <w:sz w:val="16"/>
                      <w:szCs w:val="16"/>
                    </w:rPr>
                    <w:t xml:space="preserve">Keith Clark      </w:t>
                  </w:r>
                  <w:r w:rsidR="001B7281">
                    <w:rPr>
                      <w:sz w:val="16"/>
                      <w:szCs w:val="16"/>
                    </w:rPr>
                    <w:t xml:space="preserve">      419-529-</w:t>
                  </w:r>
                  <w:r w:rsidR="00881D52">
                    <w:rPr>
                      <w:sz w:val="16"/>
                      <w:szCs w:val="16"/>
                    </w:rPr>
                    <w:t>2537</w:t>
                  </w:r>
                  <w:r w:rsidRPr="001B7281">
                    <w:rPr>
                      <w:sz w:val="16"/>
                      <w:szCs w:val="16"/>
                    </w:rPr>
                    <w:br/>
                    <w:t xml:space="preserve">Zoning Inspector – </w:t>
                  </w:r>
                  <w:r w:rsidR="006936B6">
                    <w:rPr>
                      <w:sz w:val="16"/>
                      <w:szCs w:val="16"/>
                    </w:rPr>
                    <w:t xml:space="preserve">Benji Hall         </w:t>
                  </w:r>
                  <w:r w:rsidR="001B7281">
                    <w:rPr>
                      <w:sz w:val="16"/>
                      <w:szCs w:val="16"/>
                    </w:rPr>
                    <w:t xml:space="preserve">        419-529-2530</w:t>
                  </w:r>
                  <w:r w:rsidR="00322476">
                    <w:br/>
                  </w:r>
                  <w:r w:rsidRPr="00CF23EC">
                    <w:rPr>
                      <w:b/>
                    </w:rPr>
                    <w:t>Ontario Water Treatment Plant</w:t>
                  </w:r>
                  <w:r>
                    <w:rPr>
                      <w:b/>
                    </w:rPr>
                    <w:br/>
                  </w:r>
                  <w:r w:rsidRPr="001B7281">
                    <w:rPr>
                      <w:sz w:val="16"/>
                      <w:szCs w:val="16"/>
                    </w:rPr>
                    <w:t xml:space="preserve">Water Supervisor – </w:t>
                  </w:r>
                  <w:r w:rsidR="006936B6">
                    <w:rPr>
                      <w:sz w:val="16"/>
                      <w:szCs w:val="16"/>
                    </w:rPr>
                    <w:t>Tim Rietschlin</w:t>
                  </w:r>
                  <w:r w:rsidR="001B7281">
                    <w:rPr>
                      <w:sz w:val="16"/>
                      <w:szCs w:val="16"/>
                    </w:rPr>
                    <w:t xml:space="preserve">          419-529-</w:t>
                  </w:r>
                  <w:r w:rsidR="00CC33E4">
                    <w:rPr>
                      <w:sz w:val="16"/>
                      <w:szCs w:val="16"/>
                    </w:rPr>
                    <w:t>3846</w:t>
                  </w:r>
                  <w:r w:rsidR="00F13BE0">
                    <w:br/>
                  </w:r>
                  <w:r w:rsidR="00322476">
                    <w:br/>
                  </w:r>
                  <w:r w:rsidR="00322476">
                    <w:br/>
                  </w:r>
                  <w:r w:rsidR="00322476">
                    <w:br/>
                  </w:r>
                  <w:r w:rsidR="00322476">
                    <w:br/>
                  </w:r>
                  <w:r w:rsidR="00CB0A29">
                    <w:br/>
                  </w:r>
                </w:p>
                <w:p w14:paraId="5C38C773" w14:textId="77777777" w:rsidR="00D52E95" w:rsidRDefault="00D52E95"/>
              </w:tc>
            </w:tr>
            <w:tr w:rsidR="00322476" w14:paraId="4BFF1AFE" w14:textId="77777777" w:rsidTr="002F485B">
              <w:trPr>
                <w:trHeight w:hRule="exact" w:val="5976"/>
              </w:trPr>
              <w:tc>
                <w:tcPr>
                  <w:tcW w:w="5000" w:type="pct"/>
                  <w:tcMar>
                    <w:top w:w="864" w:type="dxa"/>
                  </w:tcMar>
                </w:tcPr>
                <w:p w14:paraId="39534EB4" w14:textId="55FFD1C2" w:rsidR="00322476" w:rsidRDefault="00290336">
                  <w:r>
                    <w:t xml:space="preserve">   </w:t>
                  </w:r>
                </w:p>
              </w:tc>
            </w:tr>
          </w:tbl>
          <w:p w14:paraId="14BB66AE" w14:textId="77777777" w:rsidR="00D52E95" w:rsidRDefault="00D52E95"/>
        </w:tc>
        <w:tc>
          <w:tcPr>
            <w:tcW w:w="844" w:type="dxa"/>
          </w:tcPr>
          <w:p w14:paraId="4F76AA7D" w14:textId="77777777" w:rsidR="00D52E95" w:rsidRDefault="00D52E95"/>
          <w:p w14:paraId="79B756CD" w14:textId="77777777" w:rsidR="005B6295" w:rsidRPr="005B6295" w:rsidRDefault="005B6295" w:rsidP="005B6295"/>
          <w:p w14:paraId="0AE63253" w14:textId="77777777" w:rsidR="005B6295" w:rsidRPr="005B6295" w:rsidRDefault="005B6295" w:rsidP="005B6295"/>
          <w:p w14:paraId="7F5EFCCD" w14:textId="77777777" w:rsidR="005B6295" w:rsidRPr="005B6295" w:rsidRDefault="005B6295" w:rsidP="005B6295"/>
          <w:p w14:paraId="1D574E41" w14:textId="77777777" w:rsidR="005B6295" w:rsidRPr="005B6295" w:rsidRDefault="005B6295" w:rsidP="005B6295"/>
          <w:p w14:paraId="79AEF18A" w14:textId="77777777" w:rsidR="005B6295" w:rsidRPr="005B6295" w:rsidRDefault="005B6295" w:rsidP="005B6295"/>
          <w:p w14:paraId="748C855A" w14:textId="77777777" w:rsidR="005B6295" w:rsidRPr="005B6295" w:rsidRDefault="005B6295" w:rsidP="005B6295"/>
          <w:p w14:paraId="5D1229DB" w14:textId="77777777" w:rsidR="005B6295" w:rsidRPr="005B6295" w:rsidRDefault="005B6295" w:rsidP="005B6295"/>
          <w:p w14:paraId="567C7521" w14:textId="77777777" w:rsidR="005B6295" w:rsidRPr="005B6295" w:rsidRDefault="005B6295" w:rsidP="005B6295"/>
          <w:p w14:paraId="2A260F75" w14:textId="77777777" w:rsidR="005B6295" w:rsidRPr="005B6295" w:rsidRDefault="005B6295" w:rsidP="005B6295"/>
          <w:p w14:paraId="55A510AE" w14:textId="77777777" w:rsidR="005B6295" w:rsidRPr="005B6295" w:rsidRDefault="005B6295" w:rsidP="005B6295"/>
          <w:p w14:paraId="4C1D9E22" w14:textId="77777777" w:rsidR="005B6295" w:rsidRPr="005B6295" w:rsidRDefault="005B6295" w:rsidP="005B6295"/>
          <w:p w14:paraId="1F380CC8" w14:textId="77777777" w:rsidR="005B6295" w:rsidRPr="005B6295" w:rsidRDefault="005B6295" w:rsidP="005B6295"/>
          <w:p w14:paraId="2B925D00" w14:textId="77777777" w:rsidR="005B6295" w:rsidRPr="005B6295" w:rsidRDefault="005B6295" w:rsidP="005B6295"/>
          <w:p w14:paraId="7E516765" w14:textId="77777777" w:rsidR="005B6295" w:rsidRPr="005B6295" w:rsidRDefault="005B6295" w:rsidP="005B6295"/>
          <w:p w14:paraId="41629C32" w14:textId="77777777" w:rsidR="005B6295" w:rsidRPr="005B6295" w:rsidRDefault="005B6295" w:rsidP="005B6295"/>
          <w:p w14:paraId="7CE0AA20" w14:textId="77777777" w:rsidR="007B4C7F" w:rsidRDefault="007B4C7F" w:rsidP="005B6295"/>
          <w:p w14:paraId="745EE3F8" w14:textId="76B5AEA1" w:rsidR="005B6295" w:rsidRPr="005B6295" w:rsidRDefault="007B4C7F" w:rsidP="005B6295">
            <w:r>
              <w:br/>
            </w:r>
            <w:r w:rsidR="005B6295">
              <w:br/>
            </w:r>
            <w:r w:rsidR="002F485B">
              <w:br/>
            </w:r>
            <w:r w:rsidR="002F485B">
              <w:br/>
            </w:r>
          </w:p>
        </w:tc>
        <w:tc>
          <w:tcPr>
            <w:tcW w:w="4050" w:type="dxa"/>
          </w:tcPr>
          <w:p w14:paraId="610D6AD9" w14:textId="725745F9" w:rsidR="00EA4FEA" w:rsidRDefault="006043D6" w:rsidP="00EA4FEA">
            <w:pPr>
              <w:pStyle w:val="Heading2"/>
              <w:rPr>
                <w:color w:val="323232" w:themeColor="text2"/>
              </w:rPr>
            </w:pPr>
            <w:r>
              <w:t xml:space="preserve">Ontario </w:t>
            </w:r>
            <w:r w:rsidR="007B4C7F">
              <w:t xml:space="preserve">Civil </w:t>
            </w:r>
            <w:r>
              <w:t>Se</w:t>
            </w:r>
            <w:r w:rsidR="007B4C7F">
              <w:t xml:space="preserve">rvice </w:t>
            </w:r>
            <w:r>
              <w:t>C</w:t>
            </w:r>
            <w:r w:rsidR="007B4C7F">
              <w:t>ommission</w:t>
            </w:r>
            <w:r>
              <w:br/>
            </w:r>
            <w:r w:rsidR="007B4C7F">
              <w:t xml:space="preserve">            (419) 529-3818</w:t>
            </w:r>
            <w:r w:rsidR="007B4C7F">
              <w:br/>
              <w:t xml:space="preserve">Jim Boyer </w:t>
            </w:r>
            <w:r w:rsidR="004015DA">
              <w:t xml:space="preserve">               </w:t>
            </w:r>
            <w:r w:rsidR="002F485B">
              <w:t xml:space="preserve"> </w:t>
            </w:r>
            <w:r w:rsidR="007B4C7F">
              <w:t>Michael Howard</w:t>
            </w:r>
            <w:r w:rsidR="004015DA">
              <w:br/>
            </w:r>
            <w:r w:rsidR="007B4C7F">
              <w:t xml:space="preserve">Herb Homan </w:t>
            </w:r>
            <w:r>
              <w:br/>
            </w:r>
            <w:r>
              <w:br/>
              <w:t xml:space="preserve">Ohio </w:t>
            </w:r>
            <w:r w:rsidR="007B4C7F">
              <w:t>Planning Commission</w:t>
            </w:r>
            <w:r>
              <w:br/>
            </w:r>
            <w:r w:rsidR="007B4C7F">
              <w:t xml:space="preserve">             (</w:t>
            </w:r>
            <w:r>
              <w:t>419</w:t>
            </w:r>
            <w:r w:rsidR="007B4C7F">
              <w:t xml:space="preserve">) </w:t>
            </w:r>
            <w:r>
              <w:t>52</w:t>
            </w:r>
            <w:r w:rsidR="00180BE9">
              <w:t>9-3818</w:t>
            </w:r>
            <w:r w:rsidR="00180BE9">
              <w:br/>
              <w:t>Jill Knight</w:t>
            </w:r>
            <w:r w:rsidR="004015DA">
              <w:t xml:space="preserve">         </w:t>
            </w:r>
            <w:r w:rsidR="00180BE9">
              <w:t xml:space="preserve"> </w:t>
            </w:r>
            <w:r w:rsidR="004015DA">
              <w:t xml:space="preserve">     </w:t>
            </w:r>
            <w:r w:rsidR="002F485B">
              <w:t xml:space="preserve">  </w:t>
            </w:r>
            <w:r w:rsidR="004015DA">
              <w:t>Diane Wolfe</w:t>
            </w:r>
            <w:r w:rsidR="009C0E05">
              <w:br/>
              <w:t>Hank Webb</w:t>
            </w:r>
            <w:r>
              <w:br/>
            </w:r>
            <w:r>
              <w:br/>
            </w:r>
            <w:r w:rsidR="00EC5B04">
              <w:t xml:space="preserve">Ontario </w:t>
            </w:r>
            <w:r w:rsidR="004015DA">
              <w:t>Board of Health</w:t>
            </w:r>
            <w:r w:rsidR="00EC5B04">
              <w:br/>
            </w:r>
            <w:r w:rsidR="004015DA">
              <w:t xml:space="preserve">             (</w:t>
            </w:r>
            <w:r w:rsidR="00EC5B04">
              <w:t>419</w:t>
            </w:r>
            <w:r w:rsidR="004015DA">
              <w:t xml:space="preserve">) </w:t>
            </w:r>
            <w:r w:rsidR="00EC5B04">
              <w:t>529-</w:t>
            </w:r>
            <w:r w:rsidR="004015DA">
              <w:t>3818</w:t>
            </w:r>
            <w:r w:rsidR="004015DA">
              <w:br/>
            </w:r>
            <w:r w:rsidR="002F485B">
              <w:t xml:space="preserve">Chelsia </w:t>
            </w:r>
            <w:proofErr w:type="spellStart"/>
            <w:r w:rsidR="002F485B">
              <w:t>DeRenard</w:t>
            </w:r>
            <w:proofErr w:type="spellEnd"/>
            <w:r w:rsidR="004015DA">
              <w:t xml:space="preserve">     Cathy Sapp</w:t>
            </w:r>
            <w:r w:rsidR="00EC5B04">
              <w:br/>
            </w:r>
            <w:r w:rsidR="00EC5B04">
              <w:br/>
            </w:r>
            <w:r w:rsidR="00EA4FEA">
              <w:t>Ontario Senior Center</w:t>
            </w:r>
            <w:r w:rsidR="00EA4FEA">
              <w:br/>
              <w:t>419-529-2954</w:t>
            </w:r>
            <w:r w:rsidR="00EA4FEA">
              <w:br/>
            </w:r>
            <w:r w:rsidR="00EA4FEA">
              <w:br/>
              <w:t>Ontario Public Library</w:t>
            </w:r>
            <w:r w:rsidR="00EA4FEA">
              <w:br/>
              <w:t>419-529-4912</w:t>
            </w:r>
            <w:r w:rsidR="00F4679E">
              <w:br/>
            </w:r>
            <w:r w:rsidR="00F4679E">
              <w:br/>
              <w:t>Ontario Board of Education</w:t>
            </w:r>
            <w:r w:rsidR="00F4679E">
              <w:br/>
              <w:t>419-747-4311</w:t>
            </w:r>
            <w:r w:rsidR="00EA4FEA">
              <w:br/>
            </w:r>
            <w:r w:rsidR="00EA4FEA">
              <w:br/>
            </w:r>
            <w:r w:rsidR="00EA4FEA">
              <w:rPr>
                <w:color w:val="323232" w:themeColor="text2"/>
              </w:rPr>
              <w:t>Ontario District 5 Area Agency on Aging</w:t>
            </w:r>
            <w:r w:rsidR="00EA4FEA">
              <w:rPr>
                <w:color w:val="323232" w:themeColor="text2"/>
              </w:rPr>
              <w:br/>
              <w:t>419-524-4144</w:t>
            </w:r>
          </w:p>
          <w:p w14:paraId="1BA4D5B0" w14:textId="6AC77A15" w:rsidR="00EA4FEA" w:rsidRDefault="00EA4FEA" w:rsidP="00EA4FEA">
            <w:pPr>
              <w:pStyle w:val="Heading2"/>
              <w:rPr>
                <w:color w:val="323232" w:themeColor="text2"/>
              </w:rPr>
            </w:pPr>
            <w:r>
              <w:t>Richland County Board of Elections</w:t>
            </w:r>
            <w:r w:rsidR="00476877">
              <w:br/>
              <w:t>419-774-5530</w:t>
            </w:r>
          </w:p>
          <w:p w14:paraId="09AB46FC" w14:textId="77777777" w:rsidR="00476877" w:rsidRDefault="00476877" w:rsidP="00EA4FEA">
            <w:pPr>
              <w:pStyle w:val="Heading2"/>
              <w:rPr>
                <w:color w:val="323232" w:themeColor="text2"/>
              </w:rPr>
            </w:pPr>
          </w:p>
          <w:p w14:paraId="19451957" w14:textId="348266B7" w:rsidR="00322476" w:rsidRDefault="00F8575D" w:rsidP="00EA4FEA">
            <w:pPr>
              <w:pStyle w:val="Heading2"/>
            </w:pPr>
            <w:r>
              <w:rPr>
                <w:color w:val="323232" w:themeColor="text2"/>
              </w:rPr>
              <w:t xml:space="preserve">Ontario Community Room </w:t>
            </w:r>
            <w:r w:rsidR="00EA4FEA">
              <w:rPr>
                <w:color w:val="323232" w:themeColor="text2"/>
              </w:rPr>
              <w:br/>
            </w:r>
            <w:r>
              <w:rPr>
                <w:color w:val="323232" w:themeColor="text2"/>
              </w:rPr>
              <w:t>Rent</w:t>
            </w:r>
            <w:r w:rsidR="00EA4FEA">
              <w:rPr>
                <w:color w:val="323232" w:themeColor="text2"/>
              </w:rPr>
              <w:t xml:space="preserve"> on </w:t>
            </w:r>
            <w:r w:rsidR="00731C18">
              <w:rPr>
                <w:color w:val="323232" w:themeColor="text2"/>
              </w:rPr>
              <w:t>City Website</w:t>
            </w:r>
            <w:r w:rsidR="00EA4FEA">
              <w:rPr>
                <w:color w:val="323232" w:themeColor="text2"/>
              </w:rPr>
              <w:t xml:space="preserve"> only</w:t>
            </w:r>
            <w:r>
              <w:rPr>
                <w:color w:val="323232" w:themeColor="text2"/>
              </w:rPr>
              <w:br/>
            </w:r>
            <w:r>
              <w:rPr>
                <w:color w:val="323232" w:themeColor="text2"/>
              </w:rPr>
              <w:br/>
              <w:t>Marshal</w:t>
            </w:r>
            <w:r w:rsidR="00D914D9">
              <w:rPr>
                <w:color w:val="323232" w:themeColor="text2"/>
              </w:rPr>
              <w:t>l</w:t>
            </w:r>
            <w:r>
              <w:rPr>
                <w:color w:val="323232" w:themeColor="text2"/>
              </w:rPr>
              <w:t xml:space="preserve"> Park Pavilion </w:t>
            </w:r>
            <w:r w:rsidR="00EA4FEA">
              <w:rPr>
                <w:color w:val="323232" w:themeColor="text2"/>
              </w:rPr>
              <w:br/>
            </w:r>
            <w:r>
              <w:rPr>
                <w:color w:val="323232" w:themeColor="text2"/>
              </w:rPr>
              <w:t>Rent</w:t>
            </w:r>
            <w:r w:rsidR="00EA4FEA">
              <w:rPr>
                <w:color w:val="323232" w:themeColor="text2"/>
              </w:rPr>
              <w:t xml:space="preserve"> on </w:t>
            </w:r>
            <w:r w:rsidR="00731C18">
              <w:rPr>
                <w:color w:val="323232" w:themeColor="text2"/>
              </w:rPr>
              <w:t>City Website</w:t>
            </w:r>
            <w:r w:rsidR="00EA4FEA">
              <w:rPr>
                <w:color w:val="323232" w:themeColor="text2"/>
              </w:rPr>
              <w:t xml:space="preserve"> only</w:t>
            </w:r>
            <w:r>
              <w:rPr>
                <w:color w:val="323232" w:themeColor="text2"/>
              </w:rPr>
              <w:br/>
            </w:r>
          </w:p>
          <w:p w14:paraId="0AE9E92A" w14:textId="77777777" w:rsidR="00D52E95" w:rsidRDefault="00D52E95">
            <w:pPr>
              <w:pStyle w:val="ContactInfo"/>
            </w:pPr>
          </w:p>
          <w:p w14:paraId="4AA29978" w14:textId="77777777" w:rsidR="00D52E95" w:rsidRDefault="00D52E95" w:rsidP="00322476">
            <w:pPr>
              <w:pStyle w:val="Website"/>
            </w:pPr>
          </w:p>
        </w:tc>
      </w:tr>
      <w:tr w:rsidR="00D52E95" w14:paraId="1D4EF072" w14:textId="77777777" w:rsidTr="004015DA">
        <w:trPr>
          <w:trHeight w:hRule="exact" w:val="504"/>
        </w:trPr>
        <w:tc>
          <w:tcPr>
            <w:tcW w:w="5041" w:type="dxa"/>
          </w:tcPr>
          <w:p w14:paraId="53FE3C76" w14:textId="77777777" w:rsidR="00D52E95" w:rsidRDefault="007B3FE0">
            <w:r>
              <w:t xml:space="preserve">   </w:t>
            </w:r>
          </w:p>
        </w:tc>
        <w:tc>
          <w:tcPr>
            <w:tcW w:w="4465" w:type="dxa"/>
          </w:tcPr>
          <w:p w14:paraId="5B62627E" w14:textId="77777777" w:rsidR="00D52E95" w:rsidRDefault="00D52E95"/>
        </w:tc>
        <w:tc>
          <w:tcPr>
            <w:tcW w:w="844" w:type="dxa"/>
          </w:tcPr>
          <w:p w14:paraId="68695DA1" w14:textId="77777777" w:rsidR="00D52E95" w:rsidRDefault="00D52E95"/>
        </w:tc>
        <w:tc>
          <w:tcPr>
            <w:tcW w:w="4050" w:type="dxa"/>
          </w:tcPr>
          <w:p w14:paraId="2D39CBDF" w14:textId="77777777" w:rsidR="00D52E95" w:rsidRDefault="00D52E95"/>
        </w:tc>
      </w:tr>
      <w:tr w:rsidR="00D52E95" w14:paraId="1B99C0D7" w14:textId="77777777" w:rsidTr="004015DA">
        <w:trPr>
          <w:trHeight w:hRule="exact" w:val="216"/>
        </w:trPr>
        <w:tc>
          <w:tcPr>
            <w:tcW w:w="5041" w:type="dxa"/>
            <w:shd w:val="clear" w:color="auto" w:fill="2B7471" w:themeFill="accent1" w:themeFillShade="80"/>
          </w:tcPr>
          <w:p w14:paraId="786B155C" w14:textId="77777777" w:rsidR="00D52E95" w:rsidRDefault="00D52E95"/>
        </w:tc>
        <w:tc>
          <w:tcPr>
            <w:tcW w:w="4465" w:type="dxa"/>
            <w:shd w:val="clear" w:color="auto" w:fill="2B7471" w:themeFill="accent1" w:themeFillShade="80"/>
          </w:tcPr>
          <w:p w14:paraId="3F1F635B" w14:textId="77777777" w:rsidR="00D52E95" w:rsidRDefault="00D52E95"/>
        </w:tc>
        <w:tc>
          <w:tcPr>
            <w:tcW w:w="844" w:type="dxa"/>
            <w:shd w:val="clear" w:color="auto" w:fill="2B7471" w:themeFill="accent1" w:themeFillShade="80"/>
          </w:tcPr>
          <w:p w14:paraId="32337A7E" w14:textId="77777777" w:rsidR="00D52E95" w:rsidRDefault="00D52E95"/>
        </w:tc>
        <w:tc>
          <w:tcPr>
            <w:tcW w:w="4050" w:type="dxa"/>
            <w:shd w:val="clear" w:color="auto" w:fill="2B7471" w:themeFill="accent1" w:themeFillShade="80"/>
          </w:tcPr>
          <w:p w14:paraId="7BEF04D8" w14:textId="77777777" w:rsidR="00D52E95" w:rsidRDefault="00D52E95"/>
        </w:tc>
      </w:tr>
    </w:tbl>
    <w:p w14:paraId="7487C102" w14:textId="77777777" w:rsidR="00D52E95" w:rsidRDefault="00C54DA9"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93BB7B3" wp14:editId="63032AC9">
                <wp:simplePos x="0" y="0"/>
                <wp:positionH relativeFrom="margin">
                  <wp:posOffset>2914650</wp:posOffset>
                </wp:positionH>
                <wp:positionV relativeFrom="page">
                  <wp:align>top</wp:align>
                </wp:positionV>
                <wp:extent cx="3478530" cy="7772400"/>
                <wp:effectExtent l="0" t="0" r="26670" b="19050"/>
                <wp:wrapNone/>
                <wp:docPr id="9" name="Group 9" descr="Fold guide lines. Delete before printing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8530" cy="7772400"/>
                          <a:chOff x="0" y="0"/>
                          <a:chExt cx="3381375" cy="7772400"/>
                        </a:xfrm>
                      </wpg:grpSpPr>
                      <wps:wsp>
                        <wps:cNvPr id="4" name="Straight Connector 4"/>
                        <wps:cNvCnPr/>
                        <wps:spPr>
                          <a:xfrm>
                            <a:off x="3381375" y="0"/>
                            <a:ext cx="0" cy="7772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0" y="0"/>
                            <a:ext cx="0" cy="7772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E9DB151" id="Group 9" o:spid="_x0000_s1026" alt="Fold guide lines. Delete before printing." style="position:absolute;margin-left:229.5pt;margin-top:0;width:273.9pt;height:612pt;z-index:-251651072;mso-position-horizontal-relative:margin;mso-position-vertical:top;mso-position-vertical-relative:page;mso-width-relative:margin" coordsize="33813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">
                <v:line id="Straight Connector 4" o:spid="_x0000_s1027" style="position:absolute;visibility:visible;mso-wrap-style:square" from="33813,0" to="33813,7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NSu8QAAADaAAAADwAAAGRycy9kb3ducmV2LnhtbESPT2vCQBTE70K/w/IK3uqmoqJpNlIF&#10;g6V68N/9kX1N0mbfhuxq4rfvFgoeh5n5DZMse1OLG7WusqzgdRSBIM6trrhQcD5tXuYgnEfWWFsm&#10;BXdysEyfBgnG2nZ8oNvRFyJA2MWooPS+iaV0eUkG3cg2xMH7sq1BH2RbSN1iF+CmluMomkmDFYeF&#10;Ehtal5T/HK9GweYD95/TbjW7ZLv1IZvmi+t3ppUaPvfvbyA89f4R/m9vtYIJ/F0JN0C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k1K7xAAAANoAAAAPAAAAAAAAAAAA&#10;AAAAAKECAABkcnMvZG93bnJldi54bWxQSwUGAAAAAAQABAD5AAAAkgMAAAAA&#10;" strokecolor="#d8d8d8 [2732]" strokeweight=".5pt">
                  <v:stroke joinstyle="miter"/>
                </v:line>
                <v:line id="Straight Connector 5" o:spid="_x0000_s1028" style="position:absolute;visibility:visible;mso-wrap-style:square" from="0,0" to="0,7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/3IMQAAADaAAAADwAAAGRycy9kb3ducmV2LnhtbESPT2vCQBTE74V+h+UJ3nSjEGljNtIK&#10;hpa2B//dH9lnEpt9G7Krid/eLQg9DjPzGyZdDaYRV+pcbVnBbBqBIC6srrlUcNhvJi8gnEfW2Fgm&#10;BTdysMqen1JMtO15S9edL0WAsEtQQeV9m0jpiooMuqltiYN3sp1BH2RXSt1hH+CmkfMoWkiDNYeF&#10;CltaV1T87i5GweYTf77i/n1xzL/X2zwuXi/nXCs1Hg1vSxCeBv8ffrQ/tIIY/q6EGy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3/cgxAAAANoAAAAPAAAAAAAAAAAA&#10;AAAAAKECAABkcnMvZG93bnJldi54bWxQSwUGAAAAAAQABAD5AAAAkgMAAAAA&#10;" strokecolor="#d8d8d8 [2732]" strokeweight=".5pt">
                  <v:stroke joinstyle="miter"/>
                </v:line>
                <w10:wrap anchorx="margin" anchory="page"/>
              </v:group>
            </w:pict>
          </mc:Fallback>
        </mc:AlternateContent>
      </w:r>
    </w:p>
    <w:sectPr w:rsidR="00D52E95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7C6E08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880D4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4CBC8" w:themeColor="accent1"/>
      </w:rPr>
    </w:lvl>
  </w:abstractNum>
  <w:num w:numId="1" w16cid:durableId="1030765663">
    <w:abstractNumId w:val="1"/>
  </w:num>
  <w:num w:numId="2" w16cid:durableId="1369834368">
    <w:abstractNumId w:val="1"/>
    <w:lvlOverride w:ilvl="0">
      <w:startOverride w:val="1"/>
    </w:lvlOverride>
  </w:num>
  <w:num w:numId="3" w16cid:durableId="348530040">
    <w:abstractNumId w:val="1"/>
    <w:lvlOverride w:ilvl="0">
      <w:startOverride w:val="1"/>
    </w:lvlOverride>
  </w:num>
  <w:num w:numId="4" w16cid:durableId="1666131314">
    <w:abstractNumId w:val="0"/>
  </w:num>
  <w:num w:numId="5" w16cid:durableId="55142996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935"/>
    <w:rsid w:val="00087EFC"/>
    <w:rsid w:val="000E639C"/>
    <w:rsid w:val="00162A88"/>
    <w:rsid w:val="00164FC3"/>
    <w:rsid w:val="00180BE9"/>
    <w:rsid w:val="00184144"/>
    <w:rsid w:val="001B7281"/>
    <w:rsid w:val="001F3852"/>
    <w:rsid w:val="00290336"/>
    <w:rsid w:val="0029300E"/>
    <w:rsid w:val="002D0125"/>
    <w:rsid w:val="002D2325"/>
    <w:rsid w:val="002D4FF1"/>
    <w:rsid w:val="002F485B"/>
    <w:rsid w:val="003041A6"/>
    <w:rsid w:val="00322476"/>
    <w:rsid w:val="0033339F"/>
    <w:rsid w:val="0035570C"/>
    <w:rsid w:val="00392DBE"/>
    <w:rsid w:val="003D4ECF"/>
    <w:rsid w:val="004015DA"/>
    <w:rsid w:val="004528B8"/>
    <w:rsid w:val="00470B79"/>
    <w:rsid w:val="00476877"/>
    <w:rsid w:val="004A16FA"/>
    <w:rsid w:val="004C3BC4"/>
    <w:rsid w:val="005018F6"/>
    <w:rsid w:val="005039B9"/>
    <w:rsid w:val="005B6295"/>
    <w:rsid w:val="006043D6"/>
    <w:rsid w:val="00622CFB"/>
    <w:rsid w:val="006564A6"/>
    <w:rsid w:val="006936B6"/>
    <w:rsid w:val="006E5B6C"/>
    <w:rsid w:val="00731C18"/>
    <w:rsid w:val="00796C3F"/>
    <w:rsid w:val="00797A24"/>
    <w:rsid w:val="007B3FE0"/>
    <w:rsid w:val="007B4C7F"/>
    <w:rsid w:val="00881D52"/>
    <w:rsid w:val="009424BF"/>
    <w:rsid w:val="00947B8B"/>
    <w:rsid w:val="00952BD1"/>
    <w:rsid w:val="00985160"/>
    <w:rsid w:val="009B2ABE"/>
    <w:rsid w:val="009C0E05"/>
    <w:rsid w:val="00A76E18"/>
    <w:rsid w:val="00AC5313"/>
    <w:rsid w:val="00B12D1E"/>
    <w:rsid w:val="00B57EB9"/>
    <w:rsid w:val="00BB250C"/>
    <w:rsid w:val="00BF33ED"/>
    <w:rsid w:val="00C54DA9"/>
    <w:rsid w:val="00CB0A29"/>
    <w:rsid w:val="00CC33E4"/>
    <w:rsid w:val="00CF23EC"/>
    <w:rsid w:val="00CF54A4"/>
    <w:rsid w:val="00D52E95"/>
    <w:rsid w:val="00D54D4A"/>
    <w:rsid w:val="00D914D9"/>
    <w:rsid w:val="00DF2935"/>
    <w:rsid w:val="00DF3055"/>
    <w:rsid w:val="00E12816"/>
    <w:rsid w:val="00EA4FEA"/>
    <w:rsid w:val="00EC5B04"/>
    <w:rsid w:val="00EF6C6B"/>
    <w:rsid w:val="00F01879"/>
    <w:rsid w:val="00F13BE0"/>
    <w:rsid w:val="00F2642F"/>
    <w:rsid w:val="00F44F04"/>
    <w:rsid w:val="00F4679E"/>
    <w:rsid w:val="00F71537"/>
    <w:rsid w:val="00F8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19E1EA"/>
  <w15:chartTrackingRefBased/>
  <w15:docId w15:val="{A11351D5-E15C-46BD-90A9-B0FA3B1D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18"/>
        <w:szCs w:val="18"/>
        <w:lang w:val="en-US" w:eastAsia="ja-JP" w:bidi="ar-SA"/>
        <w14:ligatures w14:val="standard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3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400" w:after="120" w:line="240" w:lineRule="auto"/>
      <w:outlineLvl w:val="0"/>
    </w:pPr>
    <w:rPr>
      <w:rFonts w:asciiTheme="majorHAnsi" w:eastAsiaTheme="majorEastAsia" w:hAnsiTheme="majorHAnsi" w:cstheme="majorBidi"/>
      <w:color w:val="2B7471" w:themeColor="accent1" w:themeShade="80"/>
      <w:sz w:val="30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360" w:after="4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bCs/>
      <w:color w:val="2B7471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B7471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B747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B737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ostTable">
    <w:name w:val="Host Table"/>
    <w:basedOn w:val="TableNormal"/>
    <w:uiPriority w:val="99"/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paragraph" w:customStyle="1" w:styleId="BlockHeading">
    <w:name w:val="Block Heading"/>
    <w:basedOn w:val="Normal"/>
    <w:uiPriority w:val="1"/>
    <w:qFormat/>
    <w:pPr>
      <w:spacing w:before="980" w:after="180" w:line="240" w:lineRule="auto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36"/>
      <w:szCs w:val="20"/>
    </w:rPr>
  </w:style>
  <w:style w:type="paragraph" w:styleId="BlockText">
    <w:name w:val="Block Text"/>
    <w:basedOn w:val="Normal"/>
    <w:uiPriority w:val="1"/>
    <w:unhideWhenUsed/>
    <w:qFormat/>
    <w:pPr>
      <w:spacing w:line="252" w:lineRule="auto"/>
      <w:ind w:left="504" w:right="504"/>
    </w:pPr>
    <w:rPr>
      <w:color w:val="FFFFFF" w:themeColor="background1"/>
      <w:sz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ecipient">
    <w:name w:val="Recipient"/>
    <w:basedOn w:val="Normal"/>
    <w:uiPriority w:val="1"/>
    <w:qFormat/>
    <w:pPr>
      <w:spacing w:before="1440" w:after="0" w:line="288" w:lineRule="auto"/>
      <w:contextualSpacing/>
    </w:pPr>
    <w:rPr>
      <w:color w:val="595959" w:themeColor="text1" w:themeTint="A6"/>
    </w:rPr>
  </w:style>
  <w:style w:type="paragraph" w:customStyle="1" w:styleId="ReturnAddress">
    <w:name w:val="Return Address"/>
    <w:basedOn w:val="Normal"/>
    <w:uiPriority w:val="1"/>
    <w:qFormat/>
    <w:pPr>
      <w:spacing w:after="0" w:line="288" w:lineRule="auto"/>
    </w:pPr>
    <w:rPr>
      <w:color w:val="595959" w:themeColor="text1" w:themeTint="A6"/>
    </w:rPr>
  </w:style>
  <w:style w:type="paragraph" w:styleId="Title">
    <w:name w:val="Title"/>
    <w:basedOn w:val="Normal"/>
    <w:link w:val="TitleChar"/>
    <w:uiPriority w:val="1"/>
    <w:qFormat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after="0"/>
      <w:contextualSpacing/>
    </w:pPr>
    <w:rPr>
      <w:color w:val="2B7471" w:themeColor="accent1" w:themeShade="80"/>
    </w:rPr>
  </w:style>
  <w:style w:type="character" w:customStyle="1" w:styleId="SubtitleChar">
    <w:name w:val="Subtitle Char"/>
    <w:basedOn w:val="DefaultParagraphFont"/>
    <w:link w:val="Subtitle"/>
    <w:uiPriority w:val="2"/>
    <w:rPr>
      <w:color w:val="2B7471" w:themeColor="accent1" w:themeShade="80"/>
    </w:r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2B7471" w:themeColor="accent1" w:themeShade="80"/>
      <w:sz w:val="30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b/>
      <w:bCs/>
    </w:rPr>
  </w:style>
  <w:style w:type="paragraph" w:styleId="Quote">
    <w:name w:val="Quote"/>
    <w:basedOn w:val="Normal"/>
    <w:link w:val="QuoteChar"/>
    <w:uiPriority w:val="3"/>
    <w:unhideWhenUsed/>
    <w:qFormat/>
    <w:pPr>
      <w:spacing w:before="480" w:after="480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22"/>
    </w:rPr>
  </w:style>
  <w:style w:type="character" w:customStyle="1" w:styleId="QuoteChar">
    <w:name w:val="Quote Char"/>
    <w:basedOn w:val="DefaultParagraphFont"/>
    <w:link w:val="Quote"/>
    <w:uiPriority w:val="3"/>
    <w:rPr>
      <w:rFonts w:asciiTheme="majorHAnsi" w:eastAsiaTheme="majorEastAsia" w:hAnsiTheme="majorHAnsi" w:cstheme="majorBidi"/>
      <w:color w:val="FFFFFF" w:themeColor="background1"/>
      <w:sz w:val="22"/>
    </w:rPr>
  </w:style>
  <w:style w:type="paragraph" w:styleId="ListBullet">
    <w:name w:val="List Bullet"/>
    <w:basedOn w:val="Normal"/>
    <w:uiPriority w:val="3"/>
    <w:unhideWhenUsed/>
    <w:qFormat/>
    <w:pPr>
      <w:numPr>
        <w:numId w:val="1"/>
      </w:numPr>
      <w:tabs>
        <w:tab w:val="left" w:pos="360"/>
      </w:tabs>
      <w:spacing w:after="120"/>
    </w:pPr>
    <w:rPr>
      <w:color w:val="323232" w:themeColor="text2"/>
    </w:rPr>
  </w:style>
  <w:style w:type="paragraph" w:customStyle="1" w:styleId="ContactInfo">
    <w:name w:val="Contact Info"/>
    <w:basedOn w:val="Normal"/>
    <w:uiPriority w:val="4"/>
    <w:qFormat/>
    <w:pPr>
      <w:spacing w:after="0"/>
    </w:pPr>
  </w:style>
  <w:style w:type="paragraph" w:customStyle="1" w:styleId="Website">
    <w:name w:val="Website"/>
    <w:basedOn w:val="Normal"/>
    <w:next w:val="Normal"/>
    <w:uiPriority w:val="4"/>
    <w:qFormat/>
    <w:pPr>
      <w:spacing w:before="120"/>
    </w:pPr>
    <w:rPr>
      <w:color w:val="2B7471" w:themeColor="accent1" w:themeShade="80"/>
    </w:rPr>
  </w:style>
  <w:style w:type="character" w:customStyle="1" w:styleId="Heading3Char">
    <w:name w:val="Heading 3 Char"/>
    <w:basedOn w:val="DefaultParagraphFont"/>
    <w:link w:val="Heading3"/>
    <w:uiPriority w:val="3"/>
    <w:semiHidden/>
    <w:rPr>
      <w:rFonts w:asciiTheme="majorHAnsi" w:eastAsiaTheme="majorEastAsia" w:hAnsiTheme="majorHAnsi" w:cstheme="majorBidi"/>
      <w:b/>
      <w:bCs/>
      <w:color w:val="2B7471" w:themeColor="accent1" w:themeShade="80"/>
    </w:rPr>
  </w:style>
  <w:style w:type="paragraph" w:styleId="ListNumber">
    <w:name w:val="List Number"/>
    <w:basedOn w:val="Normal"/>
    <w:uiPriority w:val="3"/>
    <w:pPr>
      <w:numPr>
        <w:numId w:val="4"/>
      </w:numPr>
      <w:tabs>
        <w:tab w:val="left" w:pos="360"/>
      </w:tabs>
      <w:spacing w:after="120"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B7471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B747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B7370" w:themeColor="accent1" w:themeShade="7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B747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B747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B7471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240" w:after="0" w:line="276" w:lineRule="auto"/>
      <w:outlineLvl w:val="9"/>
    </w:pPr>
    <w:rPr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B250C"/>
    <w:rPr>
      <w:color w:val="74CBC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eationdept@ontarioohio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eagerswain\AppData\Roaming\Microsoft\Templates\Tri-fold%20brochure%20(blu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950DD6C81844B5AB51CB93FC68D4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D9CB9-3BE0-4DF2-8C56-C49C0F7295FD}"/>
      </w:docPartPr>
      <w:docPartBody>
        <w:p w:rsidR="00C117E6" w:rsidRDefault="0065381E">
          <w:pPr>
            <w:pStyle w:val="E950DD6C81844B5AB51CB93FC68D4B1D"/>
          </w:pPr>
          <w:r>
            <w:t>Company Name</w:t>
          </w:r>
        </w:p>
      </w:docPartBody>
    </w:docPart>
    <w:docPart>
      <w:docPartPr>
        <w:name w:val="922A1C8083584C7DBDAEEB5BAD439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8E786-763B-4494-B46F-073A4C7CFF56}"/>
      </w:docPartPr>
      <w:docPartBody>
        <w:p w:rsidR="00C117E6" w:rsidRDefault="0065381E">
          <w:pPr>
            <w:pStyle w:val="922A1C8083584C7DBDAEEB5BAD4392E2"/>
          </w:pPr>
          <w:r>
            <w:t>Street Address</w:t>
          </w:r>
          <w:r>
            <w:br/>
            <w:t>City, ST  ZIP Code</w:t>
          </w:r>
        </w:p>
      </w:docPartBody>
    </w:docPart>
    <w:docPart>
      <w:docPartPr>
        <w:name w:val="C774089AAFF84FBB9F19280746385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D6D1A-8F8B-42A6-BE35-67EA8C56D640}"/>
      </w:docPartPr>
      <w:docPartBody>
        <w:p w:rsidR="00D11FE6" w:rsidRDefault="0065381E">
          <w:pPr>
            <w:pStyle w:val="Quote"/>
          </w:pPr>
          <w:r>
            <w:t>“Your company is the greatest. I can’t imagine anyone living without you.”</w:t>
          </w:r>
        </w:p>
        <w:p w:rsidR="00C117E6" w:rsidRDefault="0065381E">
          <w:pPr>
            <w:pStyle w:val="C774089AAFF84FBB9F1928074638541B"/>
          </w:pPr>
          <w:r>
            <w:t>- Very smart customer</w:t>
          </w:r>
        </w:p>
      </w:docPartBody>
    </w:docPart>
    <w:docPart>
      <w:docPartPr>
        <w:name w:val="55192F0145B8419A8D78E7AE53AC4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F0BCE-5EF1-4FC7-999B-217A47CFF393}"/>
      </w:docPartPr>
      <w:docPartBody>
        <w:p w:rsidR="00C117E6" w:rsidRDefault="0065381E" w:rsidP="0065381E">
          <w:pPr>
            <w:pStyle w:val="55192F0145B8419A8D78E7AE53AC46E0"/>
          </w:pPr>
          <w:r>
            <w:t>Make It Yours</w:t>
          </w:r>
        </w:p>
      </w:docPartBody>
    </w:docPart>
    <w:docPart>
      <w:docPartPr>
        <w:name w:val="9C38A5D7B2784D579BE4ADC80C548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9C07C-32F4-4FCD-BFED-27DBA8ACB678}"/>
      </w:docPartPr>
      <w:docPartBody>
        <w:p w:rsidR="0065381E" w:rsidRDefault="0065381E">
          <w:r>
            <w:t>To get started right away, just tap any placeholder text (such as this) and start typing to replace it with your own.</w:t>
          </w:r>
        </w:p>
        <w:p w:rsidR="0065381E" w:rsidRDefault="0065381E">
          <w:r>
            <w:t xml:space="preserve">Want to insert a picture from your files or add a shape, text box, or table? You got it! On the Insert tab of the ribbon, just tap the option you need. </w:t>
          </w:r>
        </w:p>
        <w:p w:rsidR="00C117E6" w:rsidRDefault="0065381E" w:rsidP="0065381E">
          <w:pPr>
            <w:pStyle w:val="9C38A5D7B2784D579BE4ADC80C548425"/>
          </w:pPr>
          <w:r>
            <w:t>Find even more easy-to-use tools on the Insert tab, such as to add a hyperlink or insert a comment.</w:t>
          </w:r>
        </w:p>
      </w:docPartBody>
    </w:docPart>
    <w:docPart>
      <w:docPartPr>
        <w:name w:val="1180B0486AC340B4B1E61FC28BFE5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DF47F-57F5-456E-A3C0-8EE97D122137}"/>
      </w:docPartPr>
      <w:docPartBody>
        <w:p w:rsidR="00C117E6" w:rsidRDefault="0065381E" w:rsidP="0065381E">
          <w:pPr>
            <w:pStyle w:val="1180B0486AC340B4B1E61FC28BFE5E97"/>
          </w:pPr>
          <w:r>
            <w:t>Customize in Almost No Time</w:t>
          </w:r>
        </w:p>
      </w:docPartBody>
    </w:docPart>
    <w:docPart>
      <w:docPartPr>
        <w:name w:val="8B567C39A87C49178B72F3C6AA1A7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AC13F-0454-4892-9B4F-BBA81F1B96D1}"/>
      </w:docPartPr>
      <w:docPartBody>
        <w:p w:rsidR="00C117E6" w:rsidRDefault="0065381E" w:rsidP="0065381E">
          <w:pPr>
            <w:pStyle w:val="8B567C39A87C49178B72F3C6AA1A7DAA"/>
          </w:pPr>
          <w:r>
            <w:t>Think a document that looks this good has to be difficult to format? Think again! To easily apply any text formatting you see in this document with just a tap, on the Home tab of the ribbon, check out Styles.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880D4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56082" w:themeColor="accent1"/>
      </w:rPr>
    </w:lvl>
  </w:abstractNum>
  <w:num w:numId="1" w16cid:durableId="1132290862">
    <w:abstractNumId w:val="0"/>
  </w:num>
  <w:num w:numId="2" w16cid:durableId="1772775572">
    <w:abstractNumId w:val="0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81E"/>
    <w:rsid w:val="00162A88"/>
    <w:rsid w:val="002D4FF1"/>
    <w:rsid w:val="003041A6"/>
    <w:rsid w:val="00392DBE"/>
    <w:rsid w:val="0048058E"/>
    <w:rsid w:val="005018F6"/>
    <w:rsid w:val="0065381E"/>
    <w:rsid w:val="009A6B3A"/>
    <w:rsid w:val="00AC5313"/>
    <w:rsid w:val="00B12D1E"/>
    <w:rsid w:val="00BB0FB2"/>
    <w:rsid w:val="00C117E6"/>
    <w:rsid w:val="00D11FE6"/>
    <w:rsid w:val="00F2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1"/>
    <w:unhideWhenUsed/>
    <w:qFormat/>
    <w:pPr>
      <w:spacing w:line="252" w:lineRule="auto"/>
      <w:ind w:left="504" w:right="504"/>
    </w:pPr>
    <w:rPr>
      <w:rFonts w:eastAsiaTheme="minorHAnsi"/>
      <w:color w:val="FFFFFF" w:themeColor="background1"/>
      <w:kern w:val="2"/>
      <w:sz w:val="20"/>
      <w:szCs w:val="18"/>
      <w:lang w:eastAsia="ja-JP"/>
      <w14:ligatures w14:val="standard"/>
    </w:rPr>
  </w:style>
  <w:style w:type="paragraph" w:customStyle="1" w:styleId="E950DD6C81844B5AB51CB93FC68D4B1D">
    <w:name w:val="E950DD6C81844B5AB51CB93FC68D4B1D"/>
  </w:style>
  <w:style w:type="paragraph" w:customStyle="1" w:styleId="922A1C8083584C7DBDAEEB5BAD4392E2">
    <w:name w:val="922A1C8083584C7DBDAEEB5BAD4392E2"/>
  </w:style>
  <w:style w:type="paragraph" w:styleId="Quote">
    <w:name w:val="Quote"/>
    <w:basedOn w:val="Normal"/>
    <w:link w:val="QuoteChar"/>
    <w:uiPriority w:val="3"/>
    <w:unhideWhenUsed/>
    <w:qFormat/>
    <w:rsid w:val="0065381E"/>
    <w:pPr>
      <w:spacing w:before="480" w:after="480" w:line="276" w:lineRule="auto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kern w:val="2"/>
      <w:szCs w:val="18"/>
      <w:lang w:eastAsia="ja-JP"/>
      <w14:ligatures w14:val="standard"/>
    </w:rPr>
  </w:style>
  <w:style w:type="character" w:customStyle="1" w:styleId="QuoteChar">
    <w:name w:val="Quote Char"/>
    <w:basedOn w:val="DefaultParagraphFont"/>
    <w:link w:val="Quote"/>
    <w:uiPriority w:val="3"/>
    <w:rsid w:val="0065381E"/>
    <w:rPr>
      <w:rFonts w:asciiTheme="majorHAnsi" w:eastAsiaTheme="majorEastAsia" w:hAnsiTheme="majorHAnsi" w:cstheme="majorBidi"/>
      <w:color w:val="FFFFFF" w:themeColor="background1"/>
      <w:kern w:val="2"/>
      <w:szCs w:val="18"/>
      <w:lang w:eastAsia="ja-JP"/>
      <w14:ligatures w14:val="standard"/>
    </w:rPr>
  </w:style>
  <w:style w:type="paragraph" w:customStyle="1" w:styleId="C774089AAFF84FBB9F1928074638541B">
    <w:name w:val="C774089AAFF84FBB9F1928074638541B"/>
  </w:style>
  <w:style w:type="paragraph" w:styleId="ListBullet">
    <w:name w:val="List Bullet"/>
    <w:basedOn w:val="Normal"/>
    <w:uiPriority w:val="3"/>
    <w:unhideWhenUsed/>
    <w:qFormat/>
    <w:rsid w:val="0065381E"/>
    <w:pPr>
      <w:numPr>
        <w:numId w:val="2"/>
      </w:numPr>
      <w:tabs>
        <w:tab w:val="left" w:pos="360"/>
      </w:tabs>
      <w:spacing w:after="120" w:line="276" w:lineRule="auto"/>
    </w:pPr>
    <w:rPr>
      <w:rFonts w:eastAsiaTheme="minorHAnsi"/>
      <w:color w:val="0E2841" w:themeColor="text2"/>
      <w:kern w:val="2"/>
      <w:sz w:val="18"/>
      <w:szCs w:val="18"/>
      <w:lang w:eastAsia="ja-JP"/>
      <w14:ligatures w14:val="standard"/>
    </w:rPr>
  </w:style>
  <w:style w:type="paragraph" w:customStyle="1" w:styleId="55192F0145B8419A8D78E7AE53AC46E0">
    <w:name w:val="55192F0145B8419A8D78E7AE53AC46E0"/>
    <w:rsid w:val="0065381E"/>
  </w:style>
  <w:style w:type="paragraph" w:customStyle="1" w:styleId="9C38A5D7B2784D579BE4ADC80C548425">
    <w:name w:val="9C38A5D7B2784D579BE4ADC80C548425"/>
    <w:rsid w:val="0065381E"/>
  </w:style>
  <w:style w:type="paragraph" w:customStyle="1" w:styleId="1180B0486AC340B4B1E61FC28BFE5E97">
    <w:name w:val="1180B0486AC340B4B1E61FC28BFE5E97"/>
    <w:rsid w:val="0065381E"/>
  </w:style>
  <w:style w:type="paragraph" w:customStyle="1" w:styleId="8B567C39A87C49178B72F3C6AA1A7DAA">
    <w:name w:val="8B567C39A87C49178B72F3C6AA1A7DAA"/>
    <w:rsid w:val="006538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rochure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74CBC8"/>
      </a:accent1>
      <a:accent2>
        <a:srgbClr val="EDC765"/>
      </a:accent2>
      <a:accent3>
        <a:srgbClr val="8AC867"/>
      </a:accent3>
      <a:accent4>
        <a:srgbClr val="F0924C"/>
      </a:accent4>
      <a:accent5>
        <a:srgbClr val="907CB3"/>
      </a:accent5>
      <a:accent6>
        <a:srgbClr val="E87C8D"/>
      </a:accent6>
      <a:hlink>
        <a:srgbClr val="74CBC8"/>
      </a:hlink>
      <a:folHlink>
        <a:srgbClr val="907CB3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555 Stumbo Rd
Ontario, Ohio 44906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07A8CB-267B-43CE-8A53-582BDE4952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BC1EF1-1C28-4BA1-AFB0-D585692F8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Tri-fold brochure (blue)</Template>
  <TotalTime>218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Ontario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Janet Yeager</dc:creator>
  <cp:keywords/>
  <cp:lastModifiedBy>Janet Yeager-Swain</cp:lastModifiedBy>
  <cp:revision>14</cp:revision>
  <cp:lastPrinted>2026-01-30T13:29:00Z</cp:lastPrinted>
  <dcterms:created xsi:type="dcterms:W3CDTF">2024-10-25T18:09:00Z</dcterms:created>
  <dcterms:modified xsi:type="dcterms:W3CDTF">2026-06-17T18:14:00Z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TC031330909991</vt:lpwstr>
  </property>
</Properties>
</file>